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8A6" w:rsidRDefault="00E34465" w:rsidP="006278A6">
      <w:pPr>
        <w:spacing w:after="0"/>
        <w:jc w:val="right"/>
        <w:rPr>
          <w:rFonts w:ascii="HG丸ｺﾞｼｯｸM-PRO" w:eastAsia="HG丸ｺﾞｼｯｸM-PRO" w:hAnsi="HG丸ｺﾞｼｯｸM-PRO"/>
          <w:b/>
          <w:color w:val="49C770"/>
          <w:sz w:val="32"/>
        </w:rPr>
      </w:pPr>
      <w:r>
        <w:rPr>
          <w:rFonts w:ascii="HG丸ｺﾞｼｯｸM-PRO" w:eastAsia="HG丸ｺﾞｼｯｸM-PRO" w:hAnsi="HG丸ｺﾞｼｯｸM-PRO" w:hint="eastAsia"/>
          <w:noProof/>
          <w:color w:val="49C770"/>
          <w:sz w:val="28"/>
        </w:rPr>
        <w:drawing>
          <wp:anchor distT="0" distB="0" distL="114300" distR="114300" simplePos="0" relativeHeight="251662336" behindDoc="1" locked="0" layoutInCell="1" allowOverlap="1" wp14:anchorId="79F3C0F2" wp14:editId="173E00F9">
            <wp:simplePos x="0" y="0"/>
            <wp:positionH relativeFrom="column">
              <wp:posOffset>-342900</wp:posOffset>
            </wp:positionH>
            <wp:positionV relativeFrom="page">
              <wp:posOffset>196850</wp:posOffset>
            </wp:positionV>
            <wp:extent cx="3762375" cy="2114550"/>
            <wp:effectExtent l="0" t="0" r="9525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01_fuji01l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2114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2413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0CE7">
        <w:rPr>
          <w:rFonts w:ascii="HG丸ｺﾞｼｯｸM-PRO" w:eastAsia="HG丸ｺﾞｼｯｸM-PRO" w:hAnsi="HG丸ｺﾞｼｯｸM-PRO" w:hint="eastAsia"/>
          <w:b/>
          <w:color w:val="49C770"/>
          <w:sz w:val="32"/>
        </w:rPr>
        <w:t>北秋田市民ふれあいプラザ短期講座</w:t>
      </w:r>
    </w:p>
    <w:p w:rsidR="00F82698" w:rsidRDefault="00F82698" w:rsidP="006278A6">
      <w:pPr>
        <w:spacing w:after="0"/>
        <w:jc w:val="right"/>
        <w:rPr>
          <w:rFonts w:ascii="HG丸ｺﾞｼｯｸM-PRO" w:eastAsia="HG丸ｺﾞｼｯｸM-PRO" w:hAnsi="HG丸ｺﾞｼｯｸM-PRO"/>
          <w:b/>
          <w:color w:val="49C770"/>
          <w:sz w:val="32"/>
        </w:rPr>
      </w:pPr>
      <w:r>
        <w:rPr>
          <w:rFonts w:ascii="HG丸ｺﾞｼｯｸM-PRO" w:eastAsia="HG丸ｺﾞｼｯｸM-PRO" w:hAnsi="HG丸ｺﾞｼｯｸM-PRO" w:hint="eastAsia"/>
          <w:noProof/>
          <w:color w:val="49C770"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D3717C" wp14:editId="60B553B9">
                <wp:simplePos x="0" y="0"/>
                <wp:positionH relativeFrom="column">
                  <wp:posOffset>3204210</wp:posOffset>
                </wp:positionH>
                <wp:positionV relativeFrom="page">
                  <wp:posOffset>918845</wp:posOffset>
                </wp:positionV>
                <wp:extent cx="3712191" cy="139700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2191" cy="1397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78A6" w:rsidRPr="006278A6" w:rsidRDefault="00DB0CE7" w:rsidP="006278A6">
                            <w:pPr>
                              <w:ind w:firstLineChars="100" w:firstLine="452"/>
                              <w:rPr>
                                <w:rFonts w:ascii="07ラノベPOP" w:eastAsia="07ラノベPOP" w:hAnsi="07ラノベPOP"/>
                                <w:b/>
                                <w:color w:val="49C770"/>
                                <w:sz w:val="44"/>
                              </w:rPr>
                            </w:pPr>
                            <w:r w:rsidRPr="006278A6">
                              <w:rPr>
                                <w:rFonts w:ascii="07ラノベPOP" w:eastAsia="07ラノベPOP" w:hAnsi="07ラノベPOP" w:hint="eastAsia"/>
                                <w:b/>
                                <w:color w:val="49C770"/>
                                <w:sz w:val="44"/>
                              </w:rPr>
                              <w:t>タブレット</w:t>
                            </w:r>
                            <w:r w:rsidRPr="006278A6">
                              <w:rPr>
                                <w:rFonts w:ascii="07ラノベPOP" w:eastAsia="07ラノベPOP" w:hAnsi="07ラノベPOP"/>
                                <w:b/>
                                <w:color w:val="49C770"/>
                                <w:sz w:val="44"/>
                              </w:rPr>
                              <w:t>お試し講座</w:t>
                            </w:r>
                          </w:p>
                          <w:p w:rsidR="00DB0CE7" w:rsidRPr="006278A6" w:rsidRDefault="00DB0CE7" w:rsidP="006278A6">
                            <w:pPr>
                              <w:rPr>
                                <w:rFonts w:ascii="07ラノベPOP" w:eastAsia="07ラノベPOP" w:hAnsi="07ラノベPOP"/>
                                <w:b/>
                                <w:color w:val="49C770"/>
                                <w:sz w:val="40"/>
                              </w:rPr>
                            </w:pPr>
                            <w:r w:rsidRPr="006278A6">
                              <w:rPr>
                                <w:rFonts w:ascii="07ラノベPOP" w:eastAsia="07ラノベPOP" w:hAnsi="07ラノベPOP" w:hint="eastAsia"/>
                                <w:b/>
                                <w:color w:val="49C770"/>
                                <w:sz w:val="44"/>
                              </w:rPr>
                              <w:t>「</w:t>
                            </w:r>
                            <w:r w:rsidRPr="006278A6">
                              <w:rPr>
                                <w:rFonts w:ascii="07ラノベPOP" w:eastAsia="07ラノベPOP" w:hAnsi="07ラノベPOP"/>
                                <w:b/>
                                <w:color w:val="49C770"/>
                                <w:sz w:val="44"/>
                              </w:rPr>
                              <w:t>指1本で旅に出よう！」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D3717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252.3pt;margin-top:72.35pt;width:292.3pt;height:11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" filled="f" stroked="f" strokeweight=".5pt">
                <v:textbox>
                  <w:txbxContent>
                    <w:p w:rsidR="006278A6" w:rsidRPr="006278A6" w:rsidRDefault="00DB0CE7" w:rsidP="006278A6">
                      <w:pPr>
                        <w:ind w:firstLineChars="100" w:firstLine="452"/>
                        <w:rPr>
                          <w:rFonts w:ascii="07ラノベPOP" w:eastAsia="07ラノベPOP" w:hAnsi="07ラノベPOP"/>
                          <w:b/>
                          <w:color w:val="49C770"/>
                          <w:sz w:val="44"/>
                        </w:rPr>
                      </w:pPr>
                      <w:r w:rsidRPr="006278A6">
                        <w:rPr>
                          <w:rFonts w:ascii="07ラノベPOP" w:eastAsia="07ラノベPOP" w:hAnsi="07ラノベPOP" w:hint="eastAsia"/>
                          <w:b/>
                          <w:color w:val="49C770"/>
                          <w:sz w:val="44"/>
                        </w:rPr>
                        <w:t>タブレット</w:t>
                      </w:r>
                      <w:r w:rsidRPr="006278A6">
                        <w:rPr>
                          <w:rFonts w:ascii="07ラノベPOP" w:eastAsia="07ラノベPOP" w:hAnsi="07ラノベPOP"/>
                          <w:b/>
                          <w:color w:val="49C770"/>
                          <w:sz w:val="44"/>
                        </w:rPr>
                        <w:t>お試し講座</w:t>
                      </w:r>
                    </w:p>
                    <w:p w:rsidR="00DB0CE7" w:rsidRPr="006278A6" w:rsidRDefault="00DB0CE7" w:rsidP="006278A6">
                      <w:pPr>
                        <w:rPr>
                          <w:rFonts w:ascii="07ラノベPOP" w:eastAsia="07ラノベPOP" w:hAnsi="07ラノベPOP"/>
                          <w:b/>
                          <w:color w:val="49C770"/>
                          <w:sz w:val="40"/>
                        </w:rPr>
                      </w:pPr>
                      <w:r w:rsidRPr="006278A6">
                        <w:rPr>
                          <w:rFonts w:ascii="07ラノベPOP" w:eastAsia="07ラノベPOP" w:hAnsi="07ラノベPOP" w:hint="eastAsia"/>
                          <w:b/>
                          <w:color w:val="49C770"/>
                          <w:sz w:val="44"/>
                        </w:rPr>
                        <w:t>「</w:t>
                      </w:r>
                      <w:r w:rsidRPr="006278A6">
                        <w:rPr>
                          <w:rFonts w:ascii="07ラノベPOP" w:eastAsia="07ラノベPOP" w:hAnsi="07ラノベPOP"/>
                          <w:b/>
                          <w:color w:val="49C770"/>
                          <w:sz w:val="44"/>
                        </w:rPr>
                        <w:t>指1本で旅に出よう！」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3424A0" w:rsidRDefault="003424A0" w:rsidP="006278A6">
      <w:pPr>
        <w:spacing w:after="0"/>
        <w:jc w:val="right"/>
        <w:rPr>
          <w:rFonts w:ascii="HG丸ｺﾞｼｯｸM-PRO" w:eastAsia="HG丸ｺﾞｼｯｸM-PRO" w:hAnsi="HG丸ｺﾞｼｯｸM-PRO"/>
          <w:b/>
          <w:color w:val="49C770"/>
          <w:sz w:val="32"/>
        </w:rPr>
      </w:pPr>
    </w:p>
    <w:p w:rsidR="003424A0" w:rsidRPr="00F82698" w:rsidRDefault="003424A0" w:rsidP="006278A6">
      <w:pPr>
        <w:spacing w:after="0"/>
        <w:jc w:val="right"/>
        <w:rPr>
          <w:rFonts w:ascii="HG丸ｺﾞｼｯｸM-PRO" w:eastAsia="HG丸ｺﾞｼｯｸM-PRO" w:hAnsi="HG丸ｺﾞｼｯｸM-PRO"/>
          <w:b/>
          <w:color w:val="49C770"/>
          <w:sz w:val="32"/>
        </w:rPr>
      </w:pPr>
    </w:p>
    <w:p w:rsidR="00AA1938" w:rsidRDefault="00AA1938" w:rsidP="006278A6">
      <w:pPr>
        <w:spacing w:after="0"/>
        <w:jc w:val="right"/>
        <w:rPr>
          <w:rFonts w:ascii="HG丸ｺﾞｼｯｸM-PRO" w:eastAsia="HG丸ｺﾞｼｯｸM-PRO" w:hAnsi="HG丸ｺﾞｼｯｸM-PRO"/>
          <w:b/>
          <w:color w:val="49C770"/>
          <w:sz w:val="32"/>
        </w:rPr>
      </w:pPr>
      <w:bookmarkStart w:id="0" w:name="_GoBack"/>
      <w:bookmarkEnd w:id="0"/>
    </w:p>
    <w:p w:rsidR="00AA1938" w:rsidRDefault="00F82698" w:rsidP="006278A6">
      <w:pPr>
        <w:spacing w:after="0"/>
        <w:jc w:val="right"/>
        <w:rPr>
          <w:rFonts w:ascii="HG丸ｺﾞｼｯｸM-PRO" w:eastAsia="HG丸ｺﾞｼｯｸM-PRO" w:hAnsi="HG丸ｺﾞｼｯｸM-PRO"/>
          <w:b/>
          <w:color w:val="49C770"/>
          <w:sz w:val="32"/>
        </w:rPr>
      </w:pPr>
      <w:r>
        <w:rPr>
          <w:rFonts w:ascii="HG丸ｺﾞｼｯｸM-PRO" w:eastAsia="HG丸ｺﾞｼｯｸM-PRO" w:hAnsi="HG丸ｺﾞｼｯｸM-PRO" w:hint="eastAsia"/>
          <w:b/>
          <w:noProof/>
          <w:color w:val="49C770"/>
          <w:sz w:val="32"/>
        </w:rPr>
        <w:drawing>
          <wp:anchor distT="0" distB="0" distL="114300" distR="114300" simplePos="0" relativeHeight="251678720" behindDoc="1" locked="0" layoutInCell="1" allowOverlap="1" wp14:anchorId="082DB0F1" wp14:editId="5BE9BC88">
            <wp:simplePos x="0" y="0"/>
            <wp:positionH relativeFrom="column">
              <wp:posOffset>5654040</wp:posOffset>
            </wp:positionH>
            <wp:positionV relativeFrom="page">
              <wp:posOffset>2245360</wp:posOffset>
            </wp:positionV>
            <wp:extent cx="1014095" cy="1014095"/>
            <wp:effectExtent l="0" t="0" r="0" b="0"/>
            <wp:wrapNone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2667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095" cy="1014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b/>
          <w:noProof/>
          <w:color w:val="49C770"/>
          <w:sz w:val="32"/>
        </w:rPr>
        <w:drawing>
          <wp:anchor distT="0" distB="0" distL="114300" distR="114300" simplePos="0" relativeHeight="251679744" behindDoc="1" locked="0" layoutInCell="1" allowOverlap="1" wp14:anchorId="41FEA4B7" wp14:editId="6101D4B3">
            <wp:simplePos x="0" y="0"/>
            <wp:positionH relativeFrom="column">
              <wp:posOffset>-250825</wp:posOffset>
            </wp:positionH>
            <wp:positionV relativeFrom="page">
              <wp:posOffset>2404745</wp:posOffset>
            </wp:positionV>
            <wp:extent cx="5888343" cy="859193"/>
            <wp:effectExtent l="0" t="0" r="0" b="0"/>
            <wp:wrapNone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tnm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88343" cy="8591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A1938" w:rsidRDefault="00F82698" w:rsidP="006278A6">
      <w:pPr>
        <w:spacing w:after="0"/>
        <w:jc w:val="right"/>
        <w:rPr>
          <w:rFonts w:ascii="HG丸ｺﾞｼｯｸM-PRO" w:eastAsia="HG丸ｺﾞｼｯｸM-PRO" w:hAnsi="HG丸ｺﾞｼｯｸM-PRO"/>
          <w:b/>
          <w:color w:val="49C770"/>
          <w:sz w:val="32"/>
        </w:rPr>
      </w:pPr>
      <w:r>
        <w:rPr>
          <w:rFonts w:ascii="HG丸ｺﾞｼｯｸM-PRO" w:eastAsia="HG丸ｺﾞｼｯｸM-PRO" w:hAnsi="HG丸ｺﾞｼｯｸM-PRO"/>
          <w:b/>
          <w:noProof/>
          <w:color w:val="49C770"/>
          <w:sz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D1A2D7E" wp14:editId="6050039A">
                <wp:simplePos x="0" y="0"/>
                <wp:positionH relativeFrom="column">
                  <wp:posOffset>-163195</wp:posOffset>
                </wp:positionH>
                <wp:positionV relativeFrom="page">
                  <wp:posOffset>2463165</wp:posOffset>
                </wp:positionV>
                <wp:extent cx="5497830" cy="709646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7830" cy="70964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5978" w:rsidRDefault="00D3248E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初心者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の方も大歓迎です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！</w:t>
                            </w:r>
                          </w:p>
                          <w:p w:rsidR="00A0576F" w:rsidRPr="00D3248E" w:rsidRDefault="00B35978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タブレット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世界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を旅しながら、操作のしかたを学びま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せんか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1A2D7E" id="テキスト ボックス 19" o:spid="_x0000_s1027" type="#_x0000_t202" style="position:absolute;left:0;text-align:left;margin-left:-12.85pt;margin-top:193.95pt;width:432.9pt;height:55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" filled="f" stroked="f" strokeweight=".5pt">
                <v:textbox>
                  <w:txbxContent>
                    <w:p w:rsidR="00B35978" w:rsidRDefault="00D3248E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初心者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の方も大歓迎です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！</w:t>
                      </w:r>
                    </w:p>
                    <w:p w:rsidR="00A0576F" w:rsidRPr="00D3248E" w:rsidRDefault="00B35978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タブレット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で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世界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を旅しながら、操作のしかたを学びま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せんか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？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AA1938" w:rsidRDefault="00AA1938" w:rsidP="006278A6">
      <w:pPr>
        <w:spacing w:after="0"/>
        <w:jc w:val="right"/>
        <w:rPr>
          <w:rFonts w:ascii="HG丸ｺﾞｼｯｸM-PRO" w:eastAsia="HG丸ｺﾞｼｯｸM-PRO" w:hAnsi="HG丸ｺﾞｼｯｸM-PRO"/>
          <w:b/>
          <w:color w:val="49C770"/>
          <w:sz w:val="32"/>
        </w:rPr>
      </w:pPr>
    </w:p>
    <w:p w:rsidR="00C82909" w:rsidRDefault="00F82698" w:rsidP="003424A0">
      <w:pPr>
        <w:spacing w:after="0"/>
        <w:ind w:right="321"/>
        <w:jc w:val="right"/>
        <w:rPr>
          <w:rFonts w:ascii="HG丸ｺﾞｼｯｸM-PRO" w:eastAsia="HG丸ｺﾞｼｯｸM-PRO" w:hAnsi="HG丸ｺﾞｼｯｸM-PRO"/>
          <w:b/>
          <w:color w:val="49C770"/>
          <w:sz w:val="32"/>
        </w:rPr>
      </w:pPr>
      <w:r>
        <w:rPr>
          <w:rFonts w:ascii="HG丸ｺﾞｼｯｸM-PRO" w:eastAsia="HG丸ｺﾞｼｯｸM-PRO" w:hAnsi="HG丸ｺﾞｼｯｸM-PRO" w:hint="eastAsia"/>
          <w:b/>
          <w:noProof/>
          <w:color w:val="49C770"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89881D" wp14:editId="3E378DF0">
                <wp:simplePos x="0" y="0"/>
                <wp:positionH relativeFrom="column">
                  <wp:posOffset>-182880</wp:posOffset>
                </wp:positionH>
                <wp:positionV relativeFrom="page">
                  <wp:posOffset>3339465</wp:posOffset>
                </wp:positionV>
                <wp:extent cx="6986905" cy="390525"/>
                <wp:effectExtent l="0" t="0" r="4445" b="952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6905" cy="390525"/>
                        </a:xfrm>
                        <a:prstGeom prst="rect">
                          <a:avLst/>
                        </a:prstGeom>
                        <a:solidFill>
                          <a:srgbClr val="40C8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7C6A49" id="正方形/長方形 3" o:spid="_x0000_s1026" style="position:absolute;left:0;text-align:left;margin-left:-14.4pt;margin-top:262.95pt;width:550.1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" fillcolor="#40c88a" stroked="f" strokeweight="1pt">
                <w10:wrap anchory="page"/>
              </v:rect>
            </w:pict>
          </mc:Fallback>
        </mc:AlternateContent>
      </w:r>
    </w:p>
    <w:p w:rsidR="00C82909" w:rsidRDefault="00F82698" w:rsidP="006278A6">
      <w:pPr>
        <w:spacing w:after="0"/>
        <w:jc w:val="right"/>
        <w:rPr>
          <w:rFonts w:ascii="HG丸ｺﾞｼｯｸM-PRO" w:eastAsia="HG丸ｺﾞｼｯｸM-PRO" w:hAnsi="HG丸ｺﾞｼｯｸM-PRO"/>
          <w:b/>
          <w:color w:val="49C770"/>
          <w:sz w:val="32"/>
        </w:rPr>
      </w:pPr>
      <w:r>
        <w:rPr>
          <w:rFonts w:ascii="HG丸ｺﾞｼｯｸM-PRO" w:eastAsia="HG丸ｺﾞｼｯｸM-PRO" w:hAnsi="HG丸ｺﾞｼｯｸM-PRO" w:hint="eastAsia"/>
          <w:b/>
          <w:noProof/>
          <w:color w:val="49C770"/>
          <w:sz w:val="4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7F70FA" wp14:editId="6C1DEE13">
                <wp:simplePos x="0" y="0"/>
                <wp:positionH relativeFrom="column">
                  <wp:posOffset>-27940</wp:posOffset>
                </wp:positionH>
                <wp:positionV relativeFrom="page">
                  <wp:posOffset>3338830</wp:posOffset>
                </wp:positionV>
                <wp:extent cx="1210945" cy="38100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0945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B0CE7" w:rsidRPr="00020DEC" w:rsidRDefault="00DB0CE7" w:rsidP="00020DE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020DEC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36"/>
                              </w:rPr>
                              <w:t>開催</w:t>
                            </w:r>
                            <w:r w:rsidRPr="00020DEC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36"/>
                              </w:rPr>
                              <w:t>日時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F70FA" id="テキスト ボックス 9" o:spid="_x0000_s1028" type="#_x0000_t202" style="position:absolute;left:0;text-align:left;margin-left:-2.2pt;margin-top:262.9pt;width:95.35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" filled="f" stroked="f" strokeweight=".5pt">
                <v:textbox>
                  <w:txbxContent>
                    <w:p w:rsidR="00DB0CE7" w:rsidRPr="00020DEC" w:rsidRDefault="00DB0CE7" w:rsidP="00020DEC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36"/>
                        </w:rPr>
                      </w:pPr>
                      <w:r w:rsidRPr="00020DEC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36"/>
                        </w:rPr>
                        <w:t>開催</w:t>
                      </w:r>
                      <w:r w:rsidRPr="00020DEC"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36"/>
                        </w:rPr>
                        <w:t>日時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A0576F" w:rsidRDefault="00F82698" w:rsidP="00B30265">
      <w:pPr>
        <w:spacing w:after="0"/>
        <w:ind w:right="1284"/>
        <w:rPr>
          <w:rFonts w:ascii="HG丸ｺﾞｼｯｸM-PRO" w:eastAsia="HG丸ｺﾞｼｯｸM-PRO" w:hAnsi="HG丸ｺﾞｼｯｸM-PRO"/>
          <w:b/>
          <w:color w:val="49C770"/>
          <w:sz w:val="32"/>
        </w:rPr>
      </w:pPr>
      <w:r>
        <w:rPr>
          <w:rFonts w:ascii="HG丸ｺﾞｼｯｸM-PRO" w:eastAsia="HG丸ｺﾞｼｯｸM-PRO" w:hAnsi="HG丸ｺﾞｼｯｸM-PRO" w:hint="eastAsia"/>
          <w:b/>
          <w:noProof/>
          <w:color w:val="49C770"/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1DA594" wp14:editId="0A65DFF5">
                <wp:simplePos x="0" y="0"/>
                <wp:positionH relativeFrom="column">
                  <wp:posOffset>-200025</wp:posOffset>
                </wp:positionH>
                <wp:positionV relativeFrom="paragraph">
                  <wp:posOffset>171450</wp:posOffset>
                </wp:positionV>
                <wp:extent cx="7005955" cy="3505200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05955" cy="3505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78A6" w:rsidRPr="009E7D29" w:rsidRDefault="0053012A" w:rsidP="00F82698">
                            <w:pPr>
                              <w:spacing w:after="12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</w:pPr>
                            <w:r w:rsidRPr="00020DE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・</w:t>
                            </w:r>
                            <w:r w:rsidRPr="00020DEC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  <w:t>平成28年7月21日（木）</w:t>
                            </w:r>
                            <w:r w:rsidRPr="00020DE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 xml:space="preserve">　</w:t>
                            </w:r>
                            <w:r w:rsidRPr="009E7D2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  <w:t>①10：00～12：00　　②14：00～16：00</w:t>
                            </w:r>
                          </w:p>
                          <w:p w:rsidR="0053012A" w:rsidRDefault="0053012A" w:rsidP="00F82698">
                            <w:pPr>
                              <w:spacing w:after="12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</w:pPr>
                            <w:r w:rsidRPr="009E7D2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・</w:t>
                            </w:r>
                            <w:r w:rsidRPr="009E7D2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  <w:t>平成28年7月25</w:t>
                            </w:r>
                            <w:r w:rsidRPr="009E7D2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日</w:t>
                            </w:r>
                            <w:r w:rsidRPr="009E7D2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  <w:t>（月）</w:t>
                            </w:r>
                            <w:r w:rsidRPr="009E7D2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 xml:space="preserve">　</w:t>
                            </w:r>
                            <w:r w:rsidRPr="009E7D2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  <w:t>③14：00～16：00</w:t>
                            </w:r>
                          </w:p>
                          <w:p w:rsidR="004B65F8" w:rsidRDefault="004B65F8" w:rsidP="00F82698">
                            <w:pPr>
                              <w:spacing w:after="120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 xml:space="preserve">　※①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  <w:t>～③の</w:t>
                            </w:r>
                            <w:r w:rsidRPr="004B65F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  <w:u w:val="wave"/>
                              </w:rPr>
                              <w:t>いずれか1つ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  <w:t>をお選び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ください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  <w:t>。</w:t>
                            </w:r>
                          </w:p>
                          <w:p w:rsidR="00F82698" w:rsidRDefault="00F82698" w:rsidP="00F82698">
                            <w:pPr>
                              <w:spacing w:after="120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 w:rsidRPr="00F82698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 xml:space="preserve">　</w:t>
                            </w:r>
                            <w:r w:rsidRPr="00F82698"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対</w:t>
                            </w:r>
                            <w:r w:rsidRPr="00F82698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 xml:space="preserve">　</w:t>
                            </w:r>
                            <w:r w:rsidRPr="00F82698"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象</w:t>
                            </w:r>
                            <w:r w:rsidRPr="00F82698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 xml:space="preserve">　</w:t>
                            </w:r>
                            <w:r w:rsidRPr="00F82698"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 xml:space="preserve">：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北秋田市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在住の方で、タブレットの操作をしたことのない初心者の方</w:t>
                            </w:r>
                          </w:p>
                          <w:p w:rsidR="00F82698" w:rsidRPr="00F82698" w:rsidRDefault="00F82698" w:rsidP="00F82698">
                            <w:pPr>
                              <w:spacing w:after="120"/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 xml:space="preserve">　　　　　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タブレット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の操作に興味のある方</w:t>
                            </w:r>
                          </w:p>
                          <w:p w:rsidR="00A0576F" w:rsidRDefault="00A0576F" w:rsidP="00F82698">
                            <w:pPr>
                              <w:spacing w:after="120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 xml:space="preserve">　</w:t>
                            </w:r>
                            <w:r w:rsidRPr="009E7D29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8"/>
                              </w:rPr>
                              <w:t xml:space="preserve">定　員　</w:t>
                            </w:r>
                            <w:r w:rsidRPr="009E7D29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8"/>
                              </w:rPr>
                              <w:t>：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 xml:space="preserve">　</w:t>
                            </w:r>
                            <w:r w:rsidRPr="00A0576F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8"/>
                              </w:rPr>
                              <w:t>各回　先着10名</w:t>
                            </w:r>
                          </w:p>
                          <w:p w:rsidR="009E7D29" w:rsidRDefault="009E7D29" w:rsidP="00F82698">
                            <w:pPr>
                              <w:spacing w:after="120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8"/>
                              </w:rPr>
                              <w:t>参加費　：　1人　700円　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8"/>
                              </w:rPr>
                              <w:t>タブレット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8"/>
                              </w:rPr>
                              <w:t>使用料・資料代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8"/>
                              </w:rPr>
                              <w:t>として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8"/>
                              </w:rPr>
                              <w:t>）</w:t>
                            </w:r>
                          </w:p>
                          <w:p w:rsidR="000C4027" w:rsidRPr="000C4027" w:rsidRDefault="000C4027" w:rsidP="00F82698">
                            <w:pPr>
                              <w:spacing w:after="120"/>
                              <w:rPr>
                                <w:rFonts w:ascii="HG丸ｺﾞｼｯｸM-PRO" w:eastAsia="HG丸ｺﾞｼｯｸM-PRO" w:hAnsi="HG丸ｺﾞｼｯｸM-PRO"/>
                                <w:color w:val="auto"/>
                                <w:sz w:val="28"/>
                              </w:rPr>
                            </w:pPr>
                            <w:r w:rsidRPr="000C402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auto"/>
                                <w:sz w:val="28"/>
                              </w:rPr>
                              <w:t xml:space="preserve">　</w:t>
                            </w:r>
                            <w:r w:rsidRPr="000C4027">
                              <w:rPr>
                                <w:rFonts w:ascii="HG丸ｺﾞｼｯｸM-PRO" w:eastAsia="HG丸ｺﾞｼｯｸM-PRO" w:hAnsi="HG丸ｺﾞｼｯｸM-PRO"/>
                                <w:color w:val="auto"/>
                                <w:sz w:val="28"/>
                              </w:rPr>
                              <w:t>講</w:t>
                            </w:r>
                            <w:r w:rsidRPr="000C4027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8"/>
                              </w:rPr>
                              <w:t xml:space="preserve">　</w:t>
                            </w:r>
                            <w:r w:rsidRPr="000C4027">
                              <w:rPr>
                                <w:rFonts w:ascii="HG丸ｺﾞｼｯｸM-PRO" w:eastAsia="HG丸ｺﾞｼｯｸM-PRO" w:hAnsi="HG丸ｺﾞｼｯｸM-PRO"/>
                                <w:color w:val="auto"/>
                                <w:sz w:val="28"/>
                              </w:rPr>
                              <w:t>師</w:t>
                            </w:r>
                            <w:r w:rsidRPr="000C4027"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8"/>
                              </w:rPr>
                              <w:t xml:space="preserve">　</w:t>
                            </w:r>
                            <w:r w:rsidRPr="000C4027">
                              <w:rPr>
                                <w:rFonts w:ascii="HG丸ｺﾞｼｯｸM-PRO" w:eastAsia="HG丸ｺﾞｼｯｸM-PRO" w:hAnsi="HG丸ｺﾞｼｯｸM-PRO"/>
                                <w:color w:val="auto"/>
                                <w:sz w:val="28"/>
                              </w:rPr>
                              <w:t>：　NPO法人　ITサポートあきた</w:t>
                            </w:r>
                          </w:p>
                          <w:p w:rsidR="004B65F8" w:rsidRPr="004B65F8" w:rsidRDefault="004B65F8" w:rsidP="00F82698">
                            <w:pPr>
                              <w:spacing w:after="120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8"/>
                              </w:rPr>
                              <w:t xml:space="preserve">　</w:t>
                            </w:r>
                            <w:r w:rsidRPr="004B65F8">
                              <w:rPr>
                                <w:rFonts w:ascii="HG丸ｺﾞｼｯｸM-PRO" w:eastAsia="HG丸ｺﾞｼｯｸM-PRO" w:hAnsi="HG丸ｺﾞｼｯｸM-PRO"/>
                                <w:color w:val="auto"/>
                                <w:sz w:val="28"/>
                              </w:rPr>
                              <w:t>持ち物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auto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auto"/>
                                <w:sz w:val="28"/>
                              </w:rPr>
                              <w:t>：　筆記用具</w:t>
                            </w:r>
                          </w:p>
                          <w:p w:rsidR="006278A6" w:rsidRPr="009E7D29" w:rsidRDefault="006278A6" w:rsidP="00F82698">
                            <w:pPr>
                              <w:spacing w:after="120"/>
                              <w:ind w:firstLineChars="100" w:firstLine="280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 w:rsidRPr="009E7D2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会</w:t>
                            </w:r>
                            <w:r w:rsidR="00AA1938" w:rsidRPr="009E7D2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 xml:space="preserve">　</w:t>
                            </w:r>
                            <w:r w:rsidRPr="009E7D2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場</w:t>
                            </w:r>
                            <w:r w:rsidR="00AA1938" w:rsidRPr="009E7D2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 xml:space="preserve">　</w:t>
                            </w:r>
                            <w:r w:rsidRPr="009E7D29"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：</w:t>
                            </w:r>
                            <w:r w:rsidR="00AA1938" w:rsidRPr="009E7D2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 xml:space="preserve">　</w:t>
                            </w:r>
                            <w:r w:rsidRPr="009E7D29"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北秋田市民ふれあいプラザ</w:t>
                            </w:r>
                            <w:r w:rsidRPr="009E7D2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『</w:t>
                            </w:r>
                            <w:r w:rsidRPr="009E7D29"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コムコム</w:t>
                            </w:r>
                            <w:r w:rsidRPr="009E7D2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』</w:t>
                            </w:r>
                            <w:r w:rsidRPr="009E7D29"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 xml:space="preserve">　２階　研修室D</w:t>
                            </w:r>
                          </w:p>
                          <w:p w:rsidR="0053012A" w:rsidRPr="00020DEC" w:rsidRDefault="0053012A">
                            <w:pPr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 w:rsidRPr="00020DEC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1DA594" id="テキスト ボックス 10" o:spid="_x0000_s1029" type="#_x0000_t202" style="position:absolute;margin-left:-15.75pt;margin-top:13.5pt;width:551.65pt;height:27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" filled="f" stroked="f" strokeweight=".5pt">
                <v:textbox>
                  <w:txbxContent>
                    <w:p w:rsidR="006278A6" w:rsidRPr="009E7D29" w:rsidRDefault="0053012A" w:rsidP="00F82698">
                      <w:pPr>
                        <w:spacing w:after="120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</w:pPr>
                      <w:r w:rsidRPr="00020DEC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・</w:t>
                      </w:r>
                      <w:r w:rsidRPr="00020DEC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  <w:t>平成28年7月21日（木）</w:t>
                      </w:r>
                      <w:r w:rsidRPr="00020DEC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 xml:space="preserve">　</w:t>
                      </w:r>
                      <w:r w:rsidRPr="009E7D29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  <w:t>①10：00～12：00　　②14：00～16：00</w:t>
                      </w:r>
                    </w:p>
                    <w:p w:rsidR="0053012A" w:rsidRDefault="0053012A" w:rsidP="00F82698">
                      <w:pPr>
                        <w:spacing w:after="120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</w:pPr>
                      <w:r w:rsidRPr="009E7D29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・</w:t>
                      </w:r>
                      <w:r w:rsidRPr="009E7D29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  <w:t>平成28年7月25</w:t>
                      </w:r>
                      <w:r w:rsidRPr="009E7D29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日</w:t>
                      </w:r>
                      <w:r w:rsidRPr="009E7D29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  <w:t>（月）</w:t>
                      </w:r>
                      <w:r w:rsidRPr="009E7D29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 xml:space="preserve">　</w:t>
                      </w:r>
                      <w:r w:rsidRPr="009E7D29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  <w:t>③14：00～16：00</w:t>
                      </w:r>
                    </w:p>
                    <w:p w:rsidR="004B65F8" w:rsidRDefault="004B65F8" w:rsidP="00F82698">
                      <w:pPr>
                        <w:spacing w:after="120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 xml:space="preserve">　※①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  <w:t>～③の</w:t>
                      </w:r>
                      <w:r w:rsidRPr="004B65F8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  <w:u w:val="wave"/>
                        </w:rPr>
                        <w:t>いずれか1つ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  <w:t>をお選び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ください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  <w:t>。</w:t>
                      </w:r>
                    </w:p>
                    <w:p w:rsidR="00F82698" w:rsidRDefault="00F82698" w:rsidP="00F82698">
                      <w:pPr>
                        <w:spacing w:after="120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 w:rsidRPr="00F82698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 xml:space="preserve">　</w:t>
                      </w:r>
                      <w:r w:rsidRPr="00F82698"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対</w:t>
                      </w:r>
                      <w:r w:rsidRPr="00F82698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 xml:space="preserve">　</w:t>
                      </w:r>
                      <w:r w:rsidRPr="00F82698"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象</w:t>
                      </w:r>
                      <w:r w:rsidRPr="00F82698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 xml:space="preserve">　</w:t>
                      </w:r>
                      <w:r w:rsidRPr="00F82698"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 xml:space="preserve">：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北秋田市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在住の方で、タブレットの操作をしたことのない初心者の方</w:t>
                      </w:r>
                    </w:p>
                    <w:p w:rsidR="00F82698" w:rsidRPr="00F82698" w:rsidRDefault="00F82698" w:rsidP="00F82698">
                      <w:pPr>
                        <w:spacing w:after="120"/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 xml:space="preserve">　　　　　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タブレット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の操作に興味のある方</w:t>
                      </w:r>
                    </w:p>
                    <w:p w:rsidR="00A0576F" w:rsidRDefault="00A0576F" w:rsidP="00F82698">
                      <w:pPr>
                        <w:spacing w:after="120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 xml:space="preserve">　</w:t>
                      </w:r>
                      <w:r w:rsidRPr="009E7D29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8"/>
                        </w:rPr>
                        <w:t xml:space="preserve">定　員　</w:t>
                      </w:r>
                      <w:r w:rsidRPr="009E7D29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8"/>
                        </w:rPr>
                        <w:t>：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 xml:space="preserve">　</w:t>
                      </w:r>
                      <w:r w:rsidRPr="00A0576F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8"/>
                        </w:rPr>
                        <w:t>各回　先着10名</w:t>
                      </w:r>
                    </w:p>
                    <w:p w:rsidR="009E7D29" w:rsidRDefault="009E7D29" w:rsidP="00F82698">
                      <w:pPr>
                        <w:spacing w:after="120"/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8"/>
                        </w:rPr>
                        <w:t>参加費　：　1人　700円　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8"/>
                        </w:rPr>
                        <w:t>タブレット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8"/>
                        </w:rPr>
                        <w:t>使用料・資料代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8"/>
                        </w:rPr>
                        <w:t>として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8"/>
                        </w:rPr>
                        <w:t>）</w:t>
                      </w:r>
                    </w:p>
                    <w:p w:rsidR="000C4027" w:rsidRPr="000C4027" w:rsidRDefault="000C4027" w:rsidP="00F82698">
                      <w:pPr>
                        <w:spacing w:after="120"/>
                        <w:rPr>
                          <w:rFonts w:ascii="HG丸ｺﾞｼｯｸM-PRO" w:eastAsia="HG丸ｺﾞｼｯｸM-PRO" w:hAnsi="HG丸ｺﾞｼｯｸM-PRO"/>
                          <w:color w:val="auto"/>
                          <w:sz w:val="28"/>
                        </w:rPr>
                      </w:pPr>
                      <w:r w:rsidRPr="000C4027">
                        <w:rPr>
                          <w:rFonts w:ascii="HG丸ｺﾞｼｯｸM-PRO" w:eastAsia="HG丸ｺﾞｼｯｸM-PRO" w:hAnsi="HG丸ｺﾞｼｯｸM-PRO" w:hint="eastAsia"/>
                          <w:b/>
                          <w:color w:val="auto"/>
                          <w:sz w:val="28"/>
                        </w:rPr>
                        <w:t xml:space="preserve">　</w:t>
                      </w:r>
                      <w:r w:rsidRPr="000C4027">
                        <w:rPr>
                          <w:rFonts w:ascii="HG丸ｺﾞｼｯｸM-PRO" w:eastAsia="HG丸ｺﾞｼｯｸM-PRO" w:hAnsi="HG丸ｺﾞｼｯｸM-PRO"/>
                          <w:color w:val="auto"/>
                          <w:sz w:val="28"/>
                        </w:rPr>
                        <w:t>講</w:t>
                      </w:r>
                      <w:r w:rsidRPr="000C4027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8"/>
                        </w:rPr>
                        <w:t xml:space="preserve">　</w:t>
                      </w:r>
                      <w:r w:rsidRPr="000C4027">
                        <w:rPr>
                          <w:rFonts w:ascii="HG丸ｺﾞｼｯｸM-PRO" w:eastAsia="HG丸ｺﾞｼｯｸM-PRO" w:hAnsi="HG丸ｺﾞｼｯｸM-PRO"/>
                          <w:color w:val="auto"/>
                          <w:sz w:val="28"/>
                        </w:rPr>
                        <w:t>師</w:t>
                      </w:r>
                      <w:r w:rsidRPr="000C4027"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8"/>
                        </w:rPr>
                        <w:t xml:space="preserve">　</w:t>
                      </w:r>
                      <w:r w:rsidRPr="000C4027">
                        <w:rPr>
                          <w:rFonts w:ascii="HG丸ｺﾞｼｯｸM-PRO" w:eastAsia="HG丸ｺﾞｼｯｸM-PRO" w:hAnsi="HG丸ｺﾞｼｯｸM-PRO"/>
                          <w:color w:val="auto"/>
                          <w:sz w:val="28"/>
                        </w:rPr>
                        <w:t>：　NPO法人　ITサポートあきた</w:t>
                      </w:r>
                    </w:p>
                    <w:p w:rsidR="004B65F8" w:rsidRPr="004B65F8" w:rsidRDefault="004B65F8" w:rsidP="00F82698">
                      <w:pPr>
                        <w:spacing w:after="120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8"/>
                        </w:rPr>
                        <w:t xml:space="preserve">　</w:t>
                      </w:r>
                      <w:r w:rsidRPr="004B65F8">
                        <w:rPr>
                          <w:rFonts w:ascii="HG丸ｺﾞｼｯｸM-PRO" w:eastAsia="HG丸ｺﾞｼｯｸM-PRO" w:hAnsi="HG丸ｺﾞｼｯｸM-PRO"/>
                          <w:color w:val="auto"/>
                          <w:sz w:val="28"/>
                        </w:rPr>
                        <w:t>持ち物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auto"/>
                          <w:sz w:val="2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auto"/>
                          <w:sz w:val="28"/>
                        </w:rPr>
                        <w:t>：　筆記用具</w:t>
                      </w:r>
                    </w:p>
                    <w:p w:rsidR="006278A6" w:rsidRPr="009E7D29" w:rsidRDefault="006278A6" w:rsidP="00F82698">
                      <w:pPr>
                        <w:spacing w:after="120"/>
                        <w:ind w:firstLineChars="100" w:firstLine="280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 w:rsidRPr="009E7D29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会</w:t>
                      </w:r>
                      <w:r w:rsidR="00AA1938" w:rsidRPr="009E7D29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 xml:space="preserve">　</w:t>
                      </w:r>
                      <w:r w:rsidRPr="009E7D29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場</w:t>
                      </w:r>
                      <w:r w:rsidR="00AA1938" w:rsidRPr="009E7D29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 xml:space="preserve">　</w:t>
                      </w:r>
                      <w:r w:rsidRPr="009E7D29"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：</w:t>
                      </w:r>
                      <w:r w:rsidR="00AA1938" w:rsidRPr="009E7D29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 xml:space="preserve">　</w:t>
                      </w:r>
                      <w:r w:rsidRPr="009E7D29"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北秋田市民ふれあいプラザ</w:t>
                      </w:r>
                      <w:r w:rsidRPr="009E7D29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『</w:t>
                      </w:r>
                      <w:r w:rsidRPr="009E7D29"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コムコム</w:t>
                      </w:r>
                      <w:r w:rsidRPr="009E7D29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』</w:t>
                      </w:r>
                      <w:r w:rsidRPr="009E7D29"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 xml:space="preserve">　２階　研修室D</w:t>
                      </w:r>
                    </w:p>
                    <w:p w:rsidR="0053012A" w:rsidRPr="00020DEC" w:rsidRDefault="0053012A">
                      <w:pPr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 w:rsidRPr="00020DEC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:rsidR="000C4027" w:rsidRDefault="000C4027" w:rsidP="006278A6">
      <w:pPr>
        <w:spacing w:after="0"/>
        <w:jc w:val="right"/>
        <w:rPr>
          <w:rFonts w:ascii="HG丸ｺﾞｼｯｸM-PRO" w:eastAsia="HG丸ｺﾞｼｯｸM-PRO" w:hAnsi="HG丸ｺﾞｼｯｸM-PRO"/>
          <w:b/>
          <w:color w:val="49C770"/>
          <w:sz w:val="32"/>
        </w:rPr>
      </w:pPr>
    </w:p>
    <w:p w:rsidR="000C4027" w:rsidRDefault="000C4027" w:rsidP="006278A6">
      <w:pPr>
        <w:spacing w:after="0"/>
        <w:jc w:val="right"/>
        <w:rPr>
          <w:rFonts w:ascii="HG丸ｺﾞｼｯｸM-PRO" w:eastAsia="HG丸ｺﾞｼｯｸM-PRO" w:hAnsi="HG丸ｺﾞｼｯｸM-PRO"/>
          <w:b/>
          <w:color w:val="49C770"/>
          <w:sz w:val="32"/>
        </w:rPr>
      </w:pPr>
    </w:p>
    <w:p w:rsidR="00B30265" w:rsidRDefault="00B30265" w:rsidP="006278A6">
      <w:pPr>
        <w:spacing w:after="0"/>
        <w:jc w:val="right"/>
        <w:rPr>
          <w:rFonts w:ascii="HG丸ｺﾞｼｯｸM-PRO" w:eastAsia="HG丸ｺﾞｼｯｸM-PRO" w:hAnsi="HG丸ｺﾞｼｯｸM-PRO"/>
          <w:b/>
          <w:color w:val="49C770"/>
          <w:sz w:val="32"/>
        </w:rPr>
      </w:pPr>
    </w:p>
    <w:p w:rsidR="00AA1938" w:rsidRDefault="00AA1938" w:rsidP="006278A6">
      <w:pPr>
        <w:spacing w:after="0"/>
        <w:jc w:val="right"/>
        <w:rPr>
          <w:rFonts w:ascii="HG丸ｺﾞｼｯｸM-PRO" w:eastAsia="HG丸ｺﾞｼｯｸM-PRO" w:hAnsi="HG丸ｺﾞｼｯｸM-PRO"/>
          <w:b/>
          <w:color w:val="49C770"/>
          <w:sz w:val="32"/>
        </w:rPr>
      </w:pPr>
    </w:p>
    <w:p w:rsidR="00AA1938" w:rsidRDefault="00AA1938" w:rsidP="006278A6">
      <w:pPr>
        <w:spacing w:after="0"/>
        <w:jc w:val="right"/>
        <w:rPr>
          <w:rFonts w:ascii="HG丸ｺﾞｼｯｸM-PRO" w:eastAsia="HG丸ｺﾞｼｯｸM-PRO" w:hAnsi="HG丸ｺﾞｼｯｸM-PRO"/>
          <w:b/>
          <w:color w:val="49C770"/>
          <w:sz w:val="32"/>
        </w:rPr>
      </w:pPr>
    </w:p>
    <w:p w:rsidR="00AA1938" w:rsidRDefault="00AA1938" w:rsidP="006278A6">
      <w:pPr>
        <w:spacing w:after="0"/>
        <w:jc w:val="right"/>
        <w:rPr>
          <w:rFonts w:ascii="HG丸ｺﾞｼｯｸM-PRO" w:eastAsia="HG丸ｺﾞｼｯｸM-PRO" w:hAnsi="HG丸ｺﾞｼｯｸM-PRO"/>
          <w:b/>
          <w:color w:val="49C770"/>
          <w:sz w:val="32"/>
        </w:rPr>
      </w:pPr>
    </w:p>
    <w:p w:rsidR="00AA1938" w:rsidRDefault="00AA1938" w:rsidP="006278A6">
      <w:pPr>
        <w:spacing w:after="0"/>
        <w:jc w:val="right"/>
        <w:rPr>
          <w:rFonts w:ascii="HG丸ｺﾞｼｯｸM-PRO" w:eastAsia="HG丸ｺﾞｼｯｸM-PRO" w:hAnsi="HG丸ｺﾞｼｯｸM-PRO"/>
          <w:b/>
          <w:color w:val="49C770"/>
          <w:sz w:val="32"/>
        </w:rPr>
      </w:pPr>
    </w:p>
    <w:p w:rsidR="00AA1938" w:rsidRDefault="00AA1938" w:rsidP="006278A6">
      <w:pPr>
        <w:spacing w:after="0"/>
        <w:jc w:val="right"/>
        <w:rPr>
          <w:rFonts w:ascii="HG丸ｺﾞｼｯｸM-PRO" w:eastAsia="HG丸ｺﾞｼｯｸM-PRO" w:hAnsi="HG丸ｺﾞｼｯｸM-PRO"/>
          <w:b/>
          <w:color w:val="49C770"/>
          <w:sz w:val="32"/>
        </w:rPr>
      </w:pPr>
    </w:p>
    <w:p w:rsidR="00AA1938" w:rsidRDefault="00AA1938" w:rsidP="006278A6">
      <w:pPr>
        <w:spacing w:after="0"/>
        <w:jc w:val="right"/>
        <w:rPr>
          <w:rFonts w:ascii="HG丸ｺﾞｼｯｸM-PRO" w:eastAsia="HG丸ｺﾞｼｯｸM-PRO" w:hAnsi="HG丸ｺﾞｼｯｸM-PRO"/>
          <w:b/>
          <w:color w:val="49C770"/>
          <w:sz w:val="32"/>
        </w:rPr>
      </w:pPr>
    </w:p>
    <w:p w:rsidR="009E7D29" w:rsidRDefault="009E7D29" w:rsidP="006278A6">
      <w:pPr>
        <w:spacing w:after="0"/>
        <w:jc w:val="right"/>
        <w:rPr>
          <w:rFonts w:ascii="HG丸ｺﾞｼｯｸM-PRO" w:eastAsia="HG丸ｺﾞｼｯｸM-PRO" w:hAnsi="HG丸ｺﾞｼｯｸM-PRO"/>
          <w:b/>
          <w:color w:val="49C770"/>
          <w:sz w:val="32"/>
        </w:rPr>
      </w:pPr>
    </w:p>
    <w:p w:rsidR="00AA1938" w:rsidRDefault="00F82698" w:rsidP="006278A6">
      <w:pPr>
        <w:spacing w:after="0"/>
        <w:jc w:val="right"/>
        <w:rPr>
          <w:rFonts w:ascii="HG丸ｺﾞｼｯｸM-PRO" w:eastAsia="HG丸ｺﾞｼｯｸM-PRO" w:hAnsi="HG丸ｺﾞｼｯｸM-PRO"/>
          <w:b/>
          <w:color w:val="49C770"/>
          <w:sz w:val="32"/>
        </w:rPr>
      </w:pPr>
      <w:r>
        <w:rPr>
          <w:rFonts w:ascii="HG丸ｺﾞｼｯｸM-PRO" w:eastAsia="HG丸ｺﾞｼｯｸM-PRO" w:hAnsi="HG丸ｺﾞｼｯｸM-PRO" w:hint="eastAsia"/>
          <w:b/>
          <w:noProof/>
          <w:color w:val="49C770"/>
          <w:sz w:val="4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9D707A" wp14:editId="41F0D888">
                <wp:simplePos x="0" y="0"/>
                <wp:positionH relativeFrom="column">
                  <wp:posOffset>33655</wp:posOffset>
                </wp:positionH>
                <wp:positionV relativeFrom="page">
                  <wp:posOffset>7352665</wp:posOffset>
                </wp:positionV>
                <wp:extent cx="1924050" cy="381000"/>
                <wp:effectExtent l="0" t="0" r="0" b="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20DEC" w:rsidRPr="00020DEC" w:rsidRDefault="00A0576F" w:rsidP="00020DE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36"/>
                              </w:rPr>
                              <w:t>申込み</w:t>
                            </w:r>
                            <w:r w:rsidR="000C402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FFFF" w:themeColor="background1"/>
                                <w:sz w:val="36"/>
                              </w:rPr>
                              <w:t>について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D707A" id="テキスト ボックス 12" o:spid="_x0000_s1030" type="#_x0000_t202" style="position:absolute;left:0;text-align:left;margin-left:2.65pt;margin-top:578.95pt;width:151.5pt;height:3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" filled="f" stroked="f" strokeweight=".5pt">
                <v:textbox>
                  <w:txbxContent>
                    <w:p w:rsidR="00020DEC" w:rsidRPr="00020DEC" w:rsidRDefault="00A0576F" w:rsidP="00020DEC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36"/>
                        </w:rPr>
                        <w:t>申込み</w:t>
                      </w:r>
                      <w:r w:rsidR="000C4027"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36"/>
                        </w:rPr>
                        <w:t>について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  <w:noProof/>
          <w:color w:val="49C770"/>
          <w:sz w:val="4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6314578" wp14:editId="7B42BA99">
                <wp:simplePos x="0" y="0"/>
                <wp:positionH relativeFrom="column">
                  <wp:posOffset>-184150</wp:posOffset>
                </wp:positionH>
                <wp:positionV relativeFrom="paragraph">
                  <wp:posOffset>245745</wp:posOffset>
                </wp:positionV>
                <wp:extent cx="7014201" cy="381000"/>
                <wp:effectExtent l="0" t="0" r="0" b="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4201" cy="381000"/>
                        </a:xfrm>
                        <a:prstGeom prst="rect">
                          <a:avLst/>
                        </a:prstGeom>
                        <a:solidFill>
                          <a:srgbClr val="40C88A"/>
                        </a:solidFill>
                        <a:ln w="127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1EDBCB" id="正方形/長方形 4" o:spid="_x0000_s1026" style="position:absolute;left:0;text-align:left;margin-left:-14.5pt;margin-top:19.35pt;width:552.3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" fillcolor="#40c88a" stroked="f" strokeweight="1pt"/>
            </w:pict>
          </mc:Fallback>
        </mc:AlternateContent>
      </w:r>
    </w:p>
    <w:p w:rsidR="00457F18" w:rsidRDefault="00457F18" w:rsidP="006278A6">
      <w:pPr>
        <w:spacing w:after="0"/>
        <w:jc w:val="right"/>
        <w:rPr>
          <w:rFonts w:ascii="HG丸ｺﾞｼｯｸM-PRO" w:eastAsia="HG丸ｺﾞｼｯｸM-PRO" w:hAnsi="HG丸ｺﾞｼｯｸM-PRO"/>
          <w:b/>
          <w:color w:val="49C770"/>
          <w:sz w:val="32"/>
        </w:rPr>
      </w:pPr>
    </w:p>
    <w:p w:rsidR="00AA1938" w:rsidRDefault="00F82698" w:rsidP="006278A6">
      <w:pPr>
        <w:spacing w:after="0"/>
        <w:jc w:val="right"/>
        <w:rPr>
          <w:rFonts w:ascii="HG丸ｺﾞｼｯｸM-PRO" w:eastAsia="HG丸ｺﾞｼｯｸM-PRO" w:hAnsi="HG丸ｺﾞｼｯｸM-PRO"/>
          <w:b/>
          <w:color w:val="49C770"/>
          <w:sz w:val="32"/>
        </w:rPr>
      </w:pPr>
      <w:r>
        <w:rPr>
          <w:rFonts w:ascii="HG丸ｺﾞｼｯｸM-PRO" w:eastAsia="HG丸ｺﾞｼｯｸM-PRO" w:hAnsi="HG丸ｺﾞｼｯｸM-PRO"/>
          <w:b/>
          <w:noProof/>
          <w:color w:val="49C770"/>
          <w:sz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F0F5DB" wp14:editId="34149B64">
                <wp:simplePos x="0" y="0"/>
                <wp:positionH relativeFrom="column">
                  <wp:posOffset>-47625</wp:posOffset>
                </wp:positionH>
                <wp:positionV relativeFrom="paragraph">
                  <wp:posOffset>70485</wp:posOffset>
                </wp:positionV>
                <wp:extent cx="6853555" cy="1781175"/>
                <wp:effectExtent l="0" t="0" r="0" b="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3555" cy="1781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82698" w:rsidRDefault="00AA1938" w:rsidP="00F82698">
                            <w:pPr>
                              <w:spacing w:after="120"/>
                              <w:jc w:val="both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</w:pPr>
                            <w:r w:rsidRPr="00AA1938"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申込</w:t>
                            </w:r>
                            <w:r w:rsidRPr="00AA1938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期間</w:t>
                            </w:r>
                            <w:r w:rsidR="00C8290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 xml:space="preserve">　</w:t>
                            </w:r>
                            <w:r w:rsidRPr="00C8290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  <w:t>7月1日（金）～7月15日（金）</w:t>
                            </w:r>
                            <w:r w:rsidR="00C8290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 xml:space="preserve">　</w:t>
                            </w:r>
                            <w:r w:rsidR="00C82909" w:rsidRPr="00C82909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  <w:t>平日の10時～17</w:t>
                            </w:r>
                            <w:r w:rsidR="00F8269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  <w:t>時ま</w:t>
                            </w:r>
                            <w:r w:rsidR="00F8269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  <w:t>で</w:t>
                            </w:r>
                          </w:p>
                          <w:p w:rsidR="00F82698" w:rsidRDefault="00F82698" w:rsidP="00F82698">
                            <w:pPr>
                              <w:spacing w:after="120"/>
                              <w:jc w:val="both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 w:rsidRPr="00F82698">
                              <w:rPr>
                                <w:rFonts w:ascii="HG丸ｺﾞｼｯｸM-PRO" w:eastAsia="HG丸ｺﾞｼｯｸM-PRO" w:hAnsi="HG丸ｺﾞｼｯｸM-PRO" w:hint="eastAsia"/>
                                <w:spacing w:val="140"/>
                                <w:sz w:val="28"/>
                                <w:fitText w:val="1120" w:id="1189381888"/>
                              </w:rPr>
                              <w:t>申込</w:t>
                            </w:r>
                            <w:r w:rsidRPr="00F82698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  <w:fitText w:val="1120" w:id="1189381888"/>
                              </w:rPr>
                              <w:t>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北秋田市教育委員会生涯学習課</w:t>
                            </w:r>
                          </w:p>
                          <w:p w:rsidR="00F82698" w:rsidRPr="00F82698" w:rsidRDefault="00F82698" w:rsidP="00F82698">
                            <w:pPr>
                              <w:spacing w:after="120"/>
                              <w:ind w:firstLineChars="500" w:firstLine="1400"/>
                              <w:jc w:val="both"/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 xml:space="preserve">（TEL：62-1130 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 xml:space="preserve">／ 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FAX：62-1669）</w:t>
                            </w:r>
                          </w:p>
                          <w:p w:rsidR="00C82909" w:rsidRDefault="00C82909" w:rsidP="00F82698">
                            <w:pPr>
                              <w:spacing w:after="120"/>
                              <w:jc w:val="both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8"/>
                              </w:rPr>
                            </w:pPr>
                            <w:r w:rsidRPr="00C82909"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電話または</w:t>
                            </w:r>
                            <w:r w:rsidRPr="00C8290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裏面</w:t>
                            </w:r>
                            <w:r w:rsidRPr="00C82909"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の</w:t>
                            </w:r>
                            <w:r w:rsidR="0006534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申込書</w:t>
                            </w:r>
                            <w:r w:rsidRPr="00C82909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で</w:t>
                            </w:r>
                            <w:r w:rsidR="000C4027">
                              <w:rPr>
                                <w:rFonts w:ascii="HG丸ｺﾞｼｯｸM-PRO" w:eastAsia="HG丸ｺﾞｼｯｸM-PRO" w:hAnsi="HG丸ｺﾞｼｯｸM-PRO" w:hint="eastAsia"/>
                                <w:sz w:val="28"/>
                              </w:rPr>
                              <w:t>お申込み</w:t>
                            </w:r>
                            <w:r w:rsidR="000C4027"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  <w:t>ください。</w:t>
                            </w:r>
                          </w:p>
                          <w:p w:rsidR="00C82909" w:rsidRPr="00C82909" w:rsidRDefault="00C82909" w:rsidP="00F82698">
                            <w:pPr>
                              <w:spacing w:after="120"/>
                              <w:jc w:val="both"/>
                              <w:rPr>
                                <w:rFonts w:ascii="HG丸ｺﾞｼｯｸM-PRO" w:eastAsia="HG丸ｺﾞｼｯｸM-PRO" w:hAnsi="HG丸ｺﾞｼｯｸM-PRO"/>
                                <w:sz w:val="28"/>
                              </w:rPr>
                            </w:pPr>
                            <w:r w:rsidRPr="00A0576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FF0000"/>
                                <w:sz w:val="28"/>
                              </w:rPr>
                              <w:t>※</w:t>
                            </w:r>
                            <w:r w:rsidRPr="00A0576F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0000"/>
                                <w:sz w:val="28"/>
                              </w:rPr>
                              <w:t>定員に達した時点で受付を締め切ります。ご了承ください。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0F5DB" id="テキスト ボックス 17" o:spid="_x0000_s1031" type="#_x0000_t202" style="position:absolute;left:0;text-align:left;margin-left:-3.75pt;margin-top:5.55pt;width:539.65pt;height:14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" filled="f" stroked="f" strokeweight=".5pt">
                <v:textbox>
                  <w:txbxContent>
                    <w:p w:rsidR="00F82698" w:rsidRDefault="00AA1938" w:rsidP="00F82698">
                      <w:pPr>
                        <w:spacing w:after="120"/>
                        <w:jc w:val="both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</w:pPr>
                      <w:r w:rsidRPr="00AA1938"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申込</w:t>
                      </w:r>
                      <w:r w:rsidRPr="00AA1938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期間</w:t>
                      </w:r>
                      <w:r w:rsidR="00C82909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 xml:space="preserve">　</w:t>
                      </w:r>
                      <w:r w:rsidRPr="00C82909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  <w:t>7月1日（金）～7月15日（金）</w:t>
                      </w:r>
                      <w:r w:rsidR="00C82909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 xml:space="preserve">　</w:t>
                      </w:r>
                      <w:r w:rsidR="00C82909" w:rsidRPr="00C82909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  <w:t>平日の10時～17</w:t>
                      </w:r>
                      <w:r w:rsidR="00F82698"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  <w:t>時ま</w:t>
                      </w:r>
                      <w:r w:rsidR="00F82698"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  <w:t>で</w:t>
                      </w:r>
                    </w:p>
                    <w:p w:rsidR="00F82698" w:rsidRDefault="00F82698" w:rsidP="00F82698">
                      <w:pPr>
                        <w:spacing w:after="120"/>
                        <w:jc w:val="both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 w:rsidRPr="00F82698">
                        <w:rPr>
                          <w:rFonts w:ascii="HG丸ｺﾞｼｯｸM-PRO" w:eastAsia="HG丸ｺﾞｼｯｸM-PRO" w:hAnsi="HG丸ｺﾞｼｯｸM-PRO" w:hint="eastAsia"/>
                          <w:spacing w:val="140"/>
                          <w:sz w:val="28"/>
                          <w:fitText w:val="1120" w:id="1189381888"/>
                        </w:rPr>
                        <w:t>申込</w:t>
                      </w:r>
                      <w:r w:rsidRPr="00F82698">
                        <w:rPr>
                          <w:rFonts w:ascii="HG丸ｺﾞｼｯｸM-PRO" w:eastAsia="HG丸ｺﾞｼｯｸM-PRO" w:hAnsi="HG丸ｺﾞｼｯｸM-PRO" w:hint="eastAsia"/>
                          <w:sz w:val="28"/>
                          <w:fitText w:val="1120" w:id="1189381888"/>
                        </w:rPr>
                        <w:t>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北秋田市教育委員会生涯学習課</w:t>
                      </w:r>
                    </w:p>
                    <w:p w:rsidR="00F82698" w:rsidRPr="00F82698" w:rsidRDefault="00F82698" w:rsidP="00F82698">
                      <w:pPr>
                        <w:spacing w:after="120"/>
                        <w:ind w:firstLineChars="500" w:firstLine="1400"/>
                        <w:jc w:val="both"/>
                        <w:rPr>
                          <w:rFonts w:ascii="HG丸ｺﾞｼｯｸM-PRO" w:eastAsia="HG丸ｺﾞｼｯｸM-PRO" w:hAnsi="HG丸ｺﾞｼｯｸM-PRO" w:hint="eastAsia"/>
                          <w:b/>
                          <w:sz w:val="28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 xml:space="preserve">（TEL：62-1130 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 xml:space="preserve">／ 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FAX：62-1669）</w:t>
                      </w:r>
                    </w:p>
                    <w:p w:rsidR="00C82909" w:rsidRDefault="00C82909" w:rsidP="00F82698">
                      <w:pPr>
                        <w:spacing w:after="120"/>
                        <w:jc w:val="both"/>
                        <w:rPr>
                          <w:rFonts w:ascii="HG丸ｺﾞｼｯｸM-PRO" w:eastAsia="HG丸ｺﾞｼｯｸM-PRO" w:hAnsi="HG丸ｺﾞｼｯｸM-PRO"/>
                          <w:b/>
                          <w:sz w:val="28"/>
                        </w:rPr>
                      </w:pPr>
                      <w:r w:rsidRPr="00C82909"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電話または</w:t>
                      </w:r>
                      <w:r w:rsidRPr="00C82909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裏面</w:t>
                      </w:r>
                      <w:r w:rsidRPr="00C82909"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の</w:t>
                      </w:r>
                      <w:r w:rsidR="00065349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申込書</w:t>
                      </w:r>
                      <w:r w:rsidRPr="00C82909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で</w:t>
                      </w:r>
                      <w:r w:rsidR="000C4027">
                        <w:rPr>
                          <w:rFonts w:ascii="HG丸ｺﾞｼｯｸM-PRO" w:eastAsia="HG丸ｺﾞｼｯｸM-PRO" w:hAnsi="HG丸ｺﾞｼｯｸM-PRO" w:hint="eastAsia"/>
                          <w:sz w:val="28"/>
                        </w:rPr>
                        <w:t>お申込み</w:t>
                      </w:r>
                      <w:r w:rsidR="000C4027"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  <w:t>ください。</w:t>
                      </w:r>
                    </w:p>
                    <w:p w:rsidR="00C82909" w:rsidRPr="00C82909" w:rsidRDefault="00C82909" w:rsidP="00F82698">
                      <w:pPr>
                        <w:spacing w:after="120"/>
                        <w:jc w:val="both"/>
                        <w:rPr>
                          <w:rFonts w:ascii="HG丸ｺﾞｼｯｸM-PRO" w:eastAsia="HG丸ｺﾞｼｯｸM-PRO" w:hAnsi="HG丸ｺﾞｼｯｸM-PRO"/>
                          <w:sz w:val="28"/>
                        </w:rPr>
                      </w:pPr>
                      <w:r w:rsidRPr="00A0576F">
                        <w:rPr>
                          <w:rFonts w:ascii="HG丸ｺﾞｼｯｸM-PRO" w:eastAsia="HG丸ｺﾞｼｯｸM-PRO" w:hAnsi="HG丸ｺﾞｼｯｸM-PRO" w:hint="eastAsia"/>
                          <w:b/>
                          <w:color w:val="FF0000"/>
                          <w:sz w:val="28"/>
                        </w:rPr>
                        <w:t>※</w:t>
                      </w:r>
                      <w:r w:rsidRPr="00A0576F">
                        <w:rPr>
                          <w:rFonts w:ascii="HG丸ｺﾞｼｯｸM-PRO" w:eastAsia="HG丸ｺﾞｼｯｸM-PRO" w:hAnsi="HG丸ｺﾞｼｯｸM-PRO"/>
                          <w:b/>
                          <w:color w:val="FF0000"/>
                          <w:sz w:val="28"/>
                        </w:rPr>
                        <w:t>定員に達した時点で受付を締め切ります。ご了承ください。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C82909" w:rsidRDefault="00C82909" w:rsidP="006278A6">
      <w:pPr>
        <w:spacing w:after="0"/>
        <w:jc w:val="right"/>
        <w:rPr>
          <w:rFonts w:ascii="HG丸ｺﾞｼｯｸM-PRO" w:eastAsia="HG丸ｺﾞｼｯｸM-PRO" w:hAnsi="HG丸ｺﾞｼｯｸM-PRO"/>
          <w:b/>
          <w:color w:val="49C770"/>
          <w:sz w:val="32"/>
        </w:rPr>
      </w:pPr>
    </w:p>
    <w:p w:rsidR="00C82909" w:rsidRDefault="00C82909" w:rsidP="006278A6">
      <w:pPr>
        <w:spacing w:after="0"/>
        <w:jc w:val="right"/>
        <w:rPr>
          <w:rFonts w:ascii="HG丸ｺﾞｼｯｸM-PRO" w:eastAsia="HG丸ｺﾞｼｯｸM-PRO" w:hAnsi="HG丸ｺﾞｼｯｸM-PRO"/>
          <w:b/>
          <w:color w:val="49C770"/>
          <w:sz w:val="32"/>
        </w:rPr>
      </w:pPr>
    </w:p>
    <w:p w:rsidR="00C82909" w:rsidRDefault="00C82909" w:rsidP="006278A6">
      <w:pPr>
        <w:spacing w:after="0"/>
        <w:jc w:val="right"/>
        <w:rPr>
          <w:rFonts w:ascii="HG丸ｺﾞｼｯｸM-PRO" w:eastAsia="HG丸ｺﾞｼｯｸM-PRO" w:hAnsi="HG丸ｺﾞｼｯｸM-PRO"/>
          <w:b/>
          <w:color w:val="49C770"/>
          <w:sz w:val="32"/>
        </w:rPr>
      </w:pPr>
    </w:p>
    <w:p w:rsidR="00C82909" w:rsidRDefault="00C82909" w:rsidP="006278A6">
      <w:pPr>
        <w:spacing w:after="0"/>
        <w:jc w:val="right"/>
        <w:rPr>
          <w:rFonts w:ascii="HG丸ｺﾞｼｯｸM-PRO" w:eastAsia="HG丸ｺﾞｼｯｸM-PRO" w:hAnsi="HG丸ｺﾞｼｯｸM-PRO"/>
          <w:b/>
          <w:color w:val="49C770"/>
          <w:sz w:val="32"/>
        </w:rPr>
      </w:pPr>
    </w:p>
    <w:p w:rsidR="00AA1938" w:rsidRDefault="00F82698" w:rsidP="000C4027">
      <w:pPr>
        <w:spacing w:after="0"/>
        <w:jc w:val="right"/>
        <w:rPr>
          <w:rFonts w:ascii="HG丸ｺﾞｼｯｸM-PRO" w:eastAsia="HG丸ｺﾞｼｯｸM-PRO" w:hAnsi="HG丸ｺﾞｼｯｸM-PRO"/>
          <w:b/>
          <w:color w:val="49C770"/>
          <w:sz w:val="32"/>
        </w:rPr>
      </w:pPr>
      <w:r>
        <w:rPr>
          <w:rFonts w:ascii="HG丸ｺﾞｼｯｸM-PRO" w:eastAsia="HG丸ｺﾞｼｯｸM-PRO" w:hAnsi="HG丸ｺﾞｼｯｸM-PRO" w:hint="eastAsia"/>
          <w:b/>
          <w:noProof/>
          <w:color w:val="49C770"/>
          <w:sz w:val="4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B211DD" wp14:editId="3064164A">
                <wp:simplePos x="0" y="0"/>
                <wp:positionH relativeFrom="column">
                  <wp:posOffset>-47625</wp:posOffset>
                </wp:positionH>
                <wp:positionV relativeFrom="paragraph">
                  <wp:posOffset>337185</wp:posOffset>
                </wp:positionV>
                <wp:extent cx="6782435" cy="695960"/>
                <wp:effectExtent l="0" t="0" r="0" b="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2435" cy="6959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576F" w:rsidRPr="004B65F8" w:rsidRDefault="00A0576F" w:rsidP="009E7D2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4B65F8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主催：</w:t>
                            </w:r>
                            <w:r w:rsidRPr="004B65F8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北秋田市教育委員会生涯学習課</w:t>
                            </w:r>
                            <w:r w:rsidR="009E7D29" w:rsidRPr="004B65F8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="009E7D29" w:rsidRPr="004B65F8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 xml:space="preserve">　</w:t>
                            </w:r>
                            <w:r w:rsidRPr="004B65F8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共催：NPO</w:t>
                            </w:r>
                            <w:r w:rsidRPr="004B65F8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法人　ITサポートあき</w:t>
                            </w:r>
                            <w:r w:rsidRPr="004B65F8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た</w:t>
                            </w:r>
                          </w:p>
                          <w:p w:rsidR="009E7D29" w:rsidRPr="004B65F8" w:rsidRDefault="009E7D29" w:rsidP="009E7D2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</w:pPr>
                            <w:r w:rsidRPr="004B65F8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お問い合わせ</w:t>
                            </w:r>
                            <w:r w:rsidRPr="004B65F8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先：</w:t>
                            </w:r>
                            <w:r w:rsidRPr="004B65F8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北秋田市</w:t>
                            </w:r>
                            <w:r w:rsidRPr="004B65F8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生涯学習課</w:t>
                            </w:r>
                            <w:r w:rsidRPr="004B65F8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（</w:t>
                            </w:r>
                            <w:r w:rsidRPr="004B65F8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TEL</w:t>
                            </w:r>
                            <w:r w:rsidRPr="004B65F8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B65F8">
                              <w:rPr>
                                <w:rFonts w:ascii="HG丸ｺﾞｼｯｸM-PRO" w:eastAsia="HG丸ｺﾞｼｯｸM-PRO" w:hAnsi="HG丸ｺﾞｼｯｸM-PRO"/>
                                <w:sz w:val="26"/>
                                <w:szCs w:val="26"/>
                              </w:rPr>
                              <w:t>0186-62-1130</w:t>
                            </w:r>
                            <w:r w:rsidRPr="004B65F8">
                              <w:rPr>
                                <w:rFonts w:ascii="HG丸ｺﾞｼｯｸM-PRO" w:eastAsia="HG丸ｺﾞｼｯｸM-PRO" w:hAnsi="HG丸ｺﾞｼｯｸM-PRO" w:hint="eastAsia"/>
                                <w:sz w:val="26"/>
                                <w:szCs w:val="2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B211DD" id="テキスト ボックス 20" o:spid="_x0000_s1032" type="#_x0000_t202" style="position:absolute;left:0;text-align:left;margin-left:-3.75pt;margin-top:26.55pt;width:534.05pt;height:54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" filled="f" stroked="f" strokeweight=".5pt">
                <v:textbox>
                  <w:txbxContent>
                    <w:p w:rsidR="00A0576F" w:rsidRPr="004B65F8" w:rsidRDefault="00A0576F" w:rsidP="009E7D2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4B65F8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主催：</w:t>
                      </w:r>
                      <w:r w:rsidRPr="004B65F8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t>北秋田市教育委員会生涯学習課</w:t>
                      </w:r>
                      <w:r w:rsidR="009E7D29" w:rsidRPr="004B65F8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 xml:space="preserve">　</w:t>
                      </w:r>
                      <w:r w:rsidR="009E7D29" w:rsidRPr="004B65F8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t xml:space="preserve">　</w:t>
                      </w:r>
                      <w:r w:rsidRPr="004B65F8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共催：NPO</w:t>
                      </w:r>
                      <w:r w:rsidRPr="004B65F8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t>法人　ITサポートあき</w:t>
                      </w:r>
                      <w:r w:rsidRPr="004B65F8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た</w:t>
                      </w:r>
                    </w:p>
                    <w:p w:rsidR="009E7D29" w:rsidRPr="004B65F8" w:rsidRDefault="009E7D29" w:rsidP="009E7D2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</w:pPr>
                      <w:r w:rsidRPr="004B65F8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お問い合わせ</w:t>
                      </w:r>
                      <w:r w:rsidRPr="004B65F8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t>先：</w:t>
                      </w:r>
                      <w:r w:rsidRPr="004B65F8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北秋田市</w:t>
                      </w:r>
                      <w:r w:rsidRPr="004B65F8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t>生涯学習課</w:t>
                      </w:r>
                      <w:r w:rsidRPr="004B65F8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（</w:t>
                      </w:r>
                      <w:r w:rsidRPr="004B65F8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t>TEL</w:t>
                      </w:r>
                      <w:r w:rsidRPr="004B65F8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 xml:space="preserve"> </w:t>
                      </w:r>
                      <w:r w:rsidRPr="004B65F8">
                        <w:rPr>
                          <w:rFonts w:ascii="HG丸ｺﾞｼｯｸM-PRO" w:eastAsia="HG丸ｺﾞｼｯｸM-PRO" w:hAnsi="HG丸ｺﾞｼｯｸM-PRO"/>
                          <w:sz w:val="26"/>
                          <w:szCs w:val="26"/>
                        </w:rPr>
                        <w:t>0186-62-1130</w:t>
                      </w:r>
                      <w:r w:rsidRPr="004B65F8">
                        <w:rPr>
                          <w:rFonts w:ascii="HG丸ｺﾞｼｯｸM-PRO" w:eastAsia="HG丸ｺﾞｼｯｸM-PRO" w:hAnsi="HG丸ｺﾞｼｯｸM-PRO" w:hint="eastAsia"/>
                          <w:sz w:val="26"/>
                          <w:szCs w:val="26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0C4027">
        <w:rPr>
          <w:rFonts w:ascii="HG丸ｺﾞｼｯｸM-PRO" w:eastAsia="HG丸ｺﾞｼｯｸM-PRO" w:hAnsi="HG丸ｺﾞｼｯｸM-PRO" w:hint="eastAsia"/>
          <w:b/>
          <w:noProof/>
          <w:color w:val="49C770"/>
          <w:sz w:val="4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273944B" wp14:editId="070CE5A7">
                <wp:simplePos x="0" y="0"/>
                <wp:positionH relativeFrom="column">
                  <wp:posOffset>-47625</wp:posOffset>
                </wp:positionH>
                <wp:positionV relativeFrom="paragraph">
                  <wp:posOffset>340360</wp:posOffset>
                </wp:positionV>
                <wp:extent cx="6782786" cy="695979"/>
                <wp:effectExtent l="19050" t="19050" r="18415" b="27940"/>
                <wp:wrapNone/>
                <wp:docPr id="14" name="正方形/長方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82786" cy="695979"/>
                        </a:xfrm>
                        <a:prstGeom prst="rect">
                          <a:avLst/>
                        </a:prstGeom>
                        <a:noFill/>
                        <a:ln w="28575" cap="flat" cmpd="sng" algn="ctr">
                          <a:solidFill>
                            <a:srgbClr val="49C77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73C16B" id="正方形/長方形 14" o:spid="_x0000_s1026" style="position:absolute;left:0;text-align:left;margin-left:-3.75pt;margin-top:26.8pt;width:534.1pt;height:54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" filled="f" strokecolor="#49c770" strokeweight="2.25pt"/>
            </w:pict>
          </mc:Fallback>
        </mc:AlternateContent>
      </w:r>
      <w:r w:rsidR="00D3248E">
        <w:rPr>
          <w:rFonts w:ascii="HG丸ｺﾞｼｯｸM-PRO" w:eastAsia="HG丸ｺﾞｼｯｸM-PRO" w:hAnsi="HG丸ｺﾞｼｯｸM-PRO" w:hint="eastAsia"/>
          <w:b/>
          <w:noProof/>
          <w:color w:val="49C770"/>
          <w:sz w:val="4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4D2FA6F" wp14:editId="7CDE21BA">
                <wp:simplePos x="0" y="0"/>
                <wp:positionH relativeFrom="column">
                  <wp:posOffset>29210</wp:posOffset>
                </wp:positionH>
                <wp:positionV relativeFrom="page">
                  <wp:posOffset>8155371</wp:posOffset>
                </wp:positionV>
                <wp:extent cx="1543793" cy="381000"/>
                <wp:effectExtent l="0" t="0" r="0" b="0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793" cy="38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A1938" w:rsidRPr="00020DEC" w:rsidRDefault="00AA1938" w:rsidP="00AA193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FFFFFF" w:themeColor="background1"/>
                                <w:sz w:val="36"/>
                              </w:rPr>
                              <w:t>申込み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7DA947" id="テキスト ボックス 16" o:spid="_x0000_s1033" type="#_x0000_t202" style="position:absolute;left:0;text-align:left;margin-left:2.3pt;margin-top:642.15pt;width:121.55pt;height:3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" filled="f" stroked="f" strokeweight=".5pt">
                <v:textbox>
                  <w:txbxContent>
                    <w:p w:rsidR="00AA1938" w:rsidRPr="00020DEC" w:rsidRDefault="00AA1938" w:rsidP="00AA1938">
                      <w:pPr>
                        <w:rPr>
                          <w:rFonts w:ascii="HG丸ｺﾞｼｯｸM-PRO" w:eastAsia="HG丸ｺﾞｼｯｸM-PRO" w:hAnsi="HG丸ｺﾞｼｯｸM-PRO" w:hint="eastAsia"/>
                          <w:b/>
                          <w:color w:val="FFFFFF" w:themeColor="background1"/>
                          <w:sz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FFFFFF" w:themeColor="background1"/>
                          <w:sz w:val="36"/>
                        </w:rPr>
                        <w:t>申込み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0C4027" w:rsidRDefault="000C4027" w:rsidP="000C4027">
      <w:pPr>
        <w:spacing w:after="0"/>
        <w:rPr>
          <w:rFonts w:ascii="HG丸ｺﾞｼｯｸM-PRO" w:eastAsia="HG丸ｺﾞｼｯｸM-PRO" w:hAnsi="HG丸ｺﾞｼｯｸM-PRO"/>
          <w:b/>
          <w:color w:val="49C770"/>
          <w:sz w:val="32"/>
        </w:rPr>
      </w:pPr>
    </w:p>
    <w:p w:rsidR="0013171F" w:rsidRDefault="0013171F" w:rsidP="000C4027">
      <w:pPr>
        <w:spacing w:after="0"/>
        <w:rPr>
          <w:rFonts w:ascii="HG丸ｺﾞｼｯｸM-PRO" w:eastAsia="HG丸ｺﾞｼｯｸM-PRO" w:hAnsi="HG丸ｺﾞｼｯｸM-PRO"/>
          <w:b/>
          <w:color w:val="49C770"/>
          <w:sz w:val="32"/>
        </w:rPr>
      </w:pPr>
    </w:p>
    <w:p w:rsidR="0013171F" w:rsidRDefault="00A114BF" w:rsidP="000C4027">
      <w:pPr>
        <w:spacing w:after="0"/>
        <w:rPr>
          <w:rFonts w:ascii="HG丸ｺﾞｼｯｸM-PRO" w:eastAsia="HG丸ｺﾞｼｯｸM-PRO" w:hAnsi="HG丸ｺﾞｼｯｸM-PRO"/>
          <w:b/>
          <w:color w:val="49C770"/>
          <w:sz w:val="32"/>
        </w:rPr>
      </w:pPr>
      <w:r w:rsidRPr="0013171F">
        <w:rPr>
          <w:rFonts w:ascii="HG丸ｺﾞｼｯｸM-PRO" w:eastAsia="HG丸ｺﾞｼｯｸM-PRO" w:hAnsi="HG丸ｺﾞｼｯｸM-PRO" w:hint="eastAsia"/>
          <w:b/>
          <w:noProof/>
          <w:color w:val="auto"/>
          <w:sz w:val="44"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B0003B4" wp14:editId="5A9AFDA3">
                <wp:simplePos x="0" y="0"/>
                <wp:positionH relativeFrom="column">
                  <wp:posOffset>456565</wp:posOffset>
                </wp:positionH>
                <wp:positionV relativeFrom="page">
                  <wp:posOffset>1091166</wp:posOffset>
                </wp:positionV>
                <wp:extent cx="6195695" cy="1296035"/>
                <wp:effectExtent l="0" t="0" r="0" b="0"/>
                <wp:wrapNone/>
                <wp:docPr id="38" name="テキスト ボックス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5695" cy="12960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754E0" w:rsidRPr="004754E0" w:rsidRDefault="004754E0">
                            <w:pPr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</w:pPr>
                            <w:r w:rsidRPr="004754E0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北秋田市民</w:t>
                            </w:r>
                            <w:r w:rsidRPr="004754E0">
                              <w:rPr>
                                <w:rFonts w:ascii="HG丸ｺﾞｼｯｸM-PRO" w:eastAsia="HG丸ｺﾞｼｯｸM-PRO" w:hAnsi="HG丸ｺﾞｼｯｸM-PRO"/>
                                <w:sz w:val="32"/>
                              </w:rPr>
                              <w:t>ふれあいプラザ</w:t>
                            </w:r>
                            <w:r w:rsidRPr="004754E0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</w:rPr>
                              <w:t>短期講座</w:t>
                            </w:r>
                          </w:p>
                          <w:p w:rsidR="004754E0" w:rsidRDefault="004754E0" w:rsidP="004754E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タブレット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t>お試し講座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  <w:t>指1本で旅に出よう！」</w:t>
                            </w:r>
                          </w:p>
                          <w:p w:rsidR="004754E0" w:rsidRPr="004754E0" w:rsidRDefault="004754E0" w:rsidP="004754E0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 w:val="36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6"/>
                              </w:rPr>
                              <w:t>参　加　申　込　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003B4" id="テキスト ボックス 38" o:spid="_x0000_s1034" type="#_x0000_t202" style="position:absolute;margin-left:35.95pt;margin-top:85.9pt;width:487.85pt;height:102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" filled="f" stroked="f" strokeweight=".5pt">
                <v:textbox>
                  <w:txbxContent>
                    <w:p w:rsidR="004754E0" w:rsidRPr="004754E0" w:rsidRDefault="004754E0">
                      <w:pPr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</w:pPr>
                      <w:r w:rsidRPr="004754E0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北秋田市民</w:t>
                      </w:r>
                      <w:r w:rsidRPr="004754E0">
                        <w:rPr>
                          <w:rFonts w:ascii="HG丸ｺﾞｼｯｸM-PRO" w:eastAsia="HG丸ｺﾞｼｯｸM-PRO" w:hAnsi="HG丸ｺﾞｼｯｸM-PRO"/>
                          <w:sz w:val="32"/>
                        </w:rPr>
                        <w:t>ふれあいプラザ</w:t>
                      </w:r>
                      <w:r w:rsidRPr="004754E0">
                        <w:rPr>
                          <w:rFonts w:ascii="HG丸ｺﾞｼｯｸM-PRO" w:eastAsia="HG丸ｺﾞｼｯｸM-PRO" w:hAnsi="HG丸ｺﾞｼｯｸM-PRO" w:hint="eastAsia"/>
                          <w:sz w:val="32"/>
                        </w:rPr>
                        <w:t>短期講座</w:t>
                      </w:r>
                    </w:p>
                    <w:p w:rsidR="004754E0" w:rsidRDefault="004754E0" w:rsidP="004754E0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タブレット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  <w:t>お試し講座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「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36"/>
                        </w:rPr>
                        <w:t>指1本で旅に出よう！」</w:t>
                      </w:r>
                    </w:p>
                    <w:p w:rsidR="004754E0" w:rsidRPr="004754E0" w:rsidRDefault="004754E0" w:rsidP="004754E0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36"/>
                        </w:rPr>
                        <w:t>参　加　申　込　書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13171F" w:rsidRDefault="003424A0" w:rsidP="000C4027">
      <w:pPr>
        <w:spacing w:after="0"/>
        <w:rPr>
          <w:rFonts w:ascii="HG丸ｺﾞｼｯｸM-PRO" w:eastAsia="HG丸ｺﾞｼｯｸM-PRO" w:hAnsi="HG丸ｺﾞｼｯｸM-PRO"/>
          <w:b/>
          <w:color w:val="49C770"/>
          <w:sz w:val="32"/>
        </w:rPr>
      </w:pPr>
      <w:r w:rsidRPr="0013171F">
        <w:rPr>
          <w:rFonts w:ascii="HG丸ｺﾞｼｯｸM-PRO" w:eastAsia="HG丸ｺﾞｼｯｸM-PRO" w:hAnsi="HG丸ｺﾞｼｯｸM-PRO" w:hint="eastAsia"/>
          <w:b/>
          <w:noProof/>
          <w:color w:val="auto"/>
          <w:sz w:val="44"/>
        </w:rPr>
        <w:drawing>
          <wp:anchor distT="0" distB="0" distL="114300" distR="114300" simplePos="0" relativeHeight="251684864" behindDoc="1" locked="0" layoutInCell="1" allowOverlap="1" wp14:anchorId="4B080B45" wp14:editId="0EA52A70">
            <wp:simplePos x="0" y="0"/>
            <wp:positionH relativeFrom="column">
              <wp:posOffset>-88710</wp:posOffset>
            </wp:positionH>
            <wp:positionV relativeFrom="page">
              <wp:posOffset>873457</wp:posOffset>
            </wp:positionV>
            <wp:extent cx="6850901" cy="1691640"/>
            <wp:effectExtent l="0" t="0" r="7620" b="3810"/>
            <wp:wrapNone/>
            <wp:docPr id="37" name="図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3424" cy="1692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171F" w:rsidRDefault="0013171F" w:rsidP="000C4027">
      <w:pPr>
        <w:spacing w:after="0"/>
        <w:rPr>
          <w:rFonts w:ascii="HG丸ｺﾞｼｯｸM-PRO" w:eastAsia="HG丸ｺﾞｼｯｸM-PRO" w:hAnsi="HG丸ｺﾞｼｯｸM-PRO"/>
          <w:b/>
          <w:color w:val="49C770"/>
          <w:sz w:val="32"/>
        </w:rPr>
      </w:pPr>
    </w:p>
    <w:p w:rsidR="0013171F" w:rsidRDefault="0013171F" w:rsidP="000C4027">
      <w:pPr>
        <w:spacing w:after="0"/>
        <w:rPr>
          <w:rFonts w:ascii="HG丸ｺﾞｼｯｸM-PRO" w:eastAsia="HG丸ｺﾞｼｯｸM-PRO" w:hAnsi="HG丸ｺﾞｼｯｸM-PRO"/>
          <w:b/>
          <w:color w:val="49C770"/>
          <w:sz w:val="32"/>
        </w:rPr>
      </w:pPr>
    </w:p>
    <w:p w:rsidR="0013171F" w:rsidRDefault="0013171F" w:rsidP="000C4027">
      <w:pPr>
        <w:spacing w:after="0"/>
        <w:rPr>
          <w:rFonts w:ascii="HG丸ｺﾞｼｯｸM-PRO" w:eastAsia="HG丸ｺﾞｼｯｸM-PRO" w:hAnsi="HG丸ｺﾞｼｯｸM-PRO"/>
          <w:b/>
          <w:color w:val="49C770"/>
          <w:sz w:val="32"/>
        </w:rPr>
      </w:pPr>
    </w:p>
    <w:p w:rsidR="0013171F" w:rsidRPr="0013171F" w:rsidRDefault="0013171F" w:rsidP="000C4027">
      <w:pPr>
        <w:spacing w:after="0"/>
        <w:rPr>
          <w:rFonts w:ascii="HG丸ｺﾞｼｯｸM-PRO" w:eastAsia="HG丸ｺﾞｼｯｸM-PRO" w:hAnsi="HG丸ｺﾞｼｯｸM-PRO"/>
          <w:b/>
          <w:color w:val="auto"/>
          <w:sz w:val="32"/>
        </w:rPr>
      </w:pPr>
    </w:p>
    <w:tbl>
      <w:tblPr>
        <w:tblStyle w:val="af5"/>
        <w:tblpPr w:leftFromText="142" w:rightFromText="142" w:vertAnchor="page" w:horzAnchor="margin" w:tblpY="4772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654"/>
        <w:gridCol w:w="2765"/>
        <w:gridCol w:w="2963"/>
        <w:gridCol w:w="3075"/>
      </w:tblGrid>
      <w:tr w:rsidR="0013171F" w:rsidRPr="0013171F" w:rsidTr="00A114BF">
        <w:trPr>
          <w:trHeight w:val="1146"/>
        </w:trPr>
        <w:tc>
          <w:tcPr>
            <w:tcW w:w="1701" w:type="dxa"/>
            <w:vAlign w:val="center"/>
          </w:tcPr>
          <w:p w:rsidR="0013171F" w:rsidRPr="00F50210" w:rsidRDefault="0013171F" w:rsidP="00A114BF">
            <w:pPr>
              <w:jc w:val="center"/>
              <w:rPr>
                <w:rFonts w:ascii="HG丸ｺﾞｼｯｸM-PRO" w:eastAsia="HG丸ｺﾞｼｯｸM-PRO" w:hAnsi="HG丸ｺﾞｼｯｸM-PRO"/>
                <w:color w:val="auto"/>
                <w:sz w:val="28"/>
              </w:rPr>
            </w:pPr>
            <w:r w:rsidRPr="00F50210">
              <w:rPr>
                <w:rFonts w:ascii="HG丸ｺﾞｼｯｸM-PRO" w:eastAsia="HG丸ｺﾞｼｯｸM-PRO" w:hAnsi="HG丸ｺﾞｼｯｸM-PRO" w:hint="eastAsia"/>
                <w:color w:val="auto"/>
                <w:sz w:val="28"/>
              </w:rPr>
              <w:t>氏　　名</w:t>
            </w:r>
          </w:p>
        </w:tc>
        <w:tc>
          <w:tcPr>
            <w:tcW w:w="9067" w:type="dxa"/>
            <w:gridSpan w:val="3"/>
          </w:tcPr>
          <w:p w:rsidR="0013171F" w:rsidRPr="0013171F" w:rsidRDefault="0013171F" w:rsidP="00A114BF">
            <w:pPr>
              <w:rPr>
                <w:rFonts w:ascii="HG丸ｺﾞｼｯｸM-PRO" w:eastAsia="HG丸ｺﾞｼｯｸM-PRO" w:hAnsi="HG丸ｺﾞｼｯｸM-PRO"/>
                <w:b/>
                <w:color w:val="auto"/>
                <w:sz w:val="32"/>
              </w:rPr>
            </w:pPr>
          </w:p>
        </w:tc>
      </w:tr>
      <w:tr w:rsidR="0013171F" w:rsidRPr="0013171F" w:rsidTr="00A114BF">
        <w:trPr>
          <w:trHeight w:val="1146"/>
        </w:trPr>
        <w:tc>
          <w:tcPr>
            <w:tcW w:w="1701" w:type="dxa"/>
            <w:vAlign w:val="center"/>
          </w:tcPr>
          <w:p w:rsidR="0013171F" w:rsidRPr="00F50210" w:rsidRDefault="0013171F" w:rsidP="00A114BF">
            <w:pPr>
              <w:jc w:val="center"/>
              <w:rPr>
                <w:rFonts w:ascii="HG丸ｺﾞｼｯｸM-PRO" w:eastAsia="HG丸ｺﾞｼｯｸM-PRO" w:hAnsi="HG丸ｺﾞｼｯｸM-PRO"/>
                <w:color w:val="auto"/>
                <w:sz w:val="28"/>
              </w:rPr>
            </w:pPr>
            <w:r w:rsidRPr="00F50210">
              <w:rPr>
                <w:rFonts w:ascii="HG丸ｺﾞｼｯｸM-PRO" w:eastAsia="HG丸ｺﾞｼｯｸM-PRO" w:hAnsi="HG丸ｺﾞｼｯｸM-PRO" w:hint="eastAsia"/>
                <w:color w:val="auto"/>
                <w:sz w:val="28"/>
              </w:rPr>
              <w:t>住　　所</w:t>
            </w:r>
          </w:p>
        </w:tc>
        <w:tc>
          <w:tcPr>
            <w:tcW w:w="9067" w:type="dxa"/>
            <w:gridSpan w:val="3"/>
          </w:tcPr>
          <w:p w:rsidR="0013171F" w:rsidRPr="00F50210" w:rsidRDefault="00F50210" w:rsidP="00A114BF">
            <w:pPr>
              <w:rPr>
                <w:rFonts w:ascii="HG丸ｺﾞｼｯｸM-PRO" w:eastAsia="HG丸ｺﾞｼｯｸM-PRO" w:hAnsi="HG丸ｺﾞｼｯｸM-PRO"/>
                <w:color w:val="auto"/>
                <w:sz w:val="32"/>
              </w:rPr>
            </w:pPr>
            <w:r>
              <w:rPr>
                <w:rFonts w:ascii="HG丸ｺﾞｼｯｸM-PRO" w:eastAsia="HG丸ｺﾞｼｯｸM-PRO" w:hAnsi="HG丸ｺﾞｼｯｸM-PRO" w:hint="eastAsia"/>
                <w:color w:val="auto"/>
                <w:sz w:val="32"/>
              </w:rPr>
              <w:t>（</w:t>
            </w:r>
            <w:r w:rsidRPr="00F50210">
              <w:rPr>
                <w:rFonts w:ascii="HG丸ｺﾞｼｯｸM-PRO" w:eastAsia="HG丸ｺﾞｼｯｸM-PRO" w:hAnsi="HG丸ｺﾞｼｯｸM-PRO" w:hint="eastAsia"/>
                <w:color w:val="auto"/>
                <w:sz w:val="32"/>
              </w:rPr>
              <w:t>〒</w:t>
            </w:r>
            <w:r>
              <w:rPr>
                <w:rFonts w:ascii="HG丸ｺﾞｼｯｸM-PRO" w:eastAsia="HG丸ｺﾞｼｯｸM-PRO" w:hAnsi="HG丸ｺﾞｼｯｸM-PRO" w:hint="eastAsia"/>
                <w:color w:val="auto"/>
                <w:sz w:val="32"/>
              </w:rPr>
              <w:t xml:space="preserve">　　-　　　　）</w:t>
            </w:r>
          </w:p>
        </w:tc>
      </w:tr>
      <w:tr w:rsidR="00F50210" w:rsidRPr="0013171F" w:rsidTr="00A114BF">
        <w:trPr>
          <w:trHeight w:val="1146"/>
        </w:trPr>
        <w:tc>
          <w:tcPr>
            <w:tcW w:w="1701" w:type="dxa"/>
            <w:vAlign w:val="center"/>
          </w:tcPr>
          <w:p w:rsidR="00F50210" w:rsidRPr="00F50210" w:rsidRDefault="00F50210" w:rsidP="00A114BF">
            <w:pPr>
              <w:jc w:val="center"/>
              <w:rPr>
                <w:rFonts w:ascii="HG丸ｺﾞｼｯｸM-PRO" w:eastAsia="HG丸ｺﾞｼｯｸM-PRO" w:hAnsi="HG丸ｺﾞｼｯｸM-PRO"/>
                <w:color w:val="auto"/>
                <w:sz w:val="28"/>
              </w:rPr>
            </w:pPr>
            <w:r w:rsidRPr="00F50210">
              <w:rPr>
                <w:rFonts w:ascii="HG丸ｺﾞｼｯｸM-PRO" w:eastAsia="HG丸ｺﾞｼｯｸM-PRO" w:hAnsi="HG丸ｺﾞｼｯｸM-PRO" w:hint="eastAsia"/>
                <w:color w:val="auto"/>
                <w:sz w:val="28"/>
              </w:rPr>
              <w:t>電話番号</w:t>
            </w:r>
          </w:p>
        </w:tc>
        <w:tc>
          <w:tcPr>
            <w:tcW w:w="9067" w:type="dxa"/>
            <w:gridSpan w:val="3"/>
          </w:tcPr>
          <w:p w:rsidR="00F50210" w:rsidRPr="0013171F" w:rsidRDefault="00F50210" w:rsidP="00A114BF">
            <w:pPr>
              <w:rPr>
                <w:rFonts w:ascii="HG丸ｺﾞｼｯｸM-PRO" w:eastAsia="HG丸ｺﾞｼｯｸM-PRO" w:hAnsi="HG丸ｺﾞｼｯｸM-PRO"/>
                <w:b/>
                <w:color w:val="auto"/>
                <w:sz w:val="32"/>
              </w:rPr>
            </w:pPr>
          </w:p>
        </w:tc>
      </w:tr>
      <w:tr w:rsidR="00A114BF" w:rsidRPr="0013171F" w:rsidTr="00A114BF">
        <w:trPr>
          <w:trHeight w:val="978"/>
        </w:trPr>
        <w:tc>
          <w:tcPr>
            <w:tcW w:w="1701" w:type="dxa"/>
            <w:vMerge w:val="restart"/>
            <w:vAlign w:val="center"/>
          </w:tcPr>
          <w:p w:rsidR="0013171F" w:rsidRPr="00F50210" w:rsidRDefault="0013171F" w:rsidP="00A114BF">
            <w:pPr>
              <w:jc w:val="center"/>
              <w:rPr>
                <w:rFonts w:ascii="HG丸ｺﾞｼｯｸM-PRO" w:eastAsia="HG丸ｺﾞｼｯｸM-PRO" w:hAnsi="HG丸ｺﾞｼｯｸM-PRO"/>
                <w:color w:val="auto"/>
                <w:sz w:val="28"/>
              </w:rPr>
            </w:pPr>
            <w:r w:rsidRPr="00F50210">
              <w:rPr>
                <w:rFonts w:ascii="HG丸ｺﾞｼｯｸM-PRO" w:eastAsia="HG丸ｺﾞｼｯｸM-PRO" w:hAnsi="HG丸ｺﾞｼｯｸM-PRO" w:hint="eastAsia"/>
                <w:color w:val="auto"/>
                <w:sz w:val="28"/>
              </w:rPr>
              <w:t>体験希望日</w:t>
            </w:r>
          </w:p>
        </w:tc>
        <w:tc>
          <w:tcPr>
            <w:tcW w:w="2835" w:type="dxa"/>
            <w:vAlign w:val="center"/>
          </w:tcPr>
          <w:p w:rsidR="0013171F" w:rsidRPr="00F50210" w:rsidRDefault="00557EC5" w:rsidP="00A114BF">
            <w:pPr>
              <w:jc w:val="center"/>
              <w:rPr>
                <w:rFonts w:ascii="HG丸ｺﾞｼｯｸM-PRO" w:eastAsia="HG丸ｺﾞｼｯｸM-PRO" w:hAnsi="HG丸ｺﾞｼｯｸM-PRO"/>
                <w:color w:val="aut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color w:val="auto"/>
                <w:sz w:val="28"/>
              </w:rPr>
              <w:t>7</w:t>
            </w:r>
            <w:r w:rsidR="0013171F" w:rsidRPr="00F50210">
              <w:rPr>
                <w:rFonts w:ascii="HG丸ｺﾞｼｯｸM-PRO" w:eastAsia="HG丸ｺﾞｼｯｸM-PRO" w:hAnsi="HG丸ｺﾞｼｯｸM-PRO" w:hint="eastAsia"/>
                <w:color w:val="auto"/>
                <w:sz w:val="28"/>
              </w:rPr>
              <w:t>月21日（木）</w:t>
            </w:r>
          </w:p>
        </w:tc>
        <w:tc>
          <w:tcPr>
            <w:tcW w:w="3058" w:type="dxa"/>
            <w:vAlign w:val="center"/>
          </w:tcPr>
          <w:p w:rsidR="0013171F" w:rsidRPr="00F50210" w:rsidRDefault="00F50210" w:rsidP="00A114BF">
            <w:pPr>
              <w:jc w:val="center"/>
              <w:rPr>
                <w:rFonts w:ascii="HG丸ｺﾞｼｯｸM-PRO" w:eastAsia="HG丸ｺﾞｼｯｸM-PRO" w:hAnsi="HG丸ｺﾞｼｯｸM-PRO"/>
                <w:color w:val="auto"/>
                <w:sz w:val="28"/>
              </w:rPr>
            </w:pPr>
            <w:r w:rsidRPr="00F50210">
              <w:rPr>
                <w:rFonts w:ascii="HG丸ｺﾞｼｯｸM-PRO" w:eastAsia="HG丸ｺﾞｼｯｸM-PRO" w:hAnsi="HG丸ｺﾞｼｯｸM-PRO" w:hint="eastAsia"/>
                <w:color w:val="auto"/>
                <w:sz w:val="28"/>
              </w:rPr>
              <w:t>①10時～12時</w:t>
            </w:r>
          </w:p>
        </w:tc>
        <w:tc>
          <w:tcPr>
            <w:tcW w:w="3174" w:type="dxa"/>
            <w:vAlign w:val="center"/>
          </w:tcPr>
          <w:p w:rsidR="0013171F" w:rsidRPr="00F50210" w:rsidRDefault="00F50210" w:rsidP="00A114BF">
            <w:pPr>
              <w:jc w:val="center"/>
              <w:rPr>
                <w:rFonts w:ascii="HG丸ｺﾞｼｯｸM-PRO" w:eastAsia="HG丸ｺﾞｼｯｸM-PRO" w:hAnsi="HG丸ｺﾞｼｯｸM-PRO"/>
                <w:color w:val="auto"/>
                <w:sz w:val="28"/>
              </w:rPr>
            </w:pPr>
            <w:r w:rsidRPr="00F50210">
              <w:rPr>
                <w:rFonts w:ascii="HG丸ｺﾞｼｯｸM-PRO" w:eastAsia="HG丸ｺﾞｼｯｸM-PRO" w:hAnsi="HG丸ｺﾞｼｯｸM-PRO" w:hint="eastAsia"/>
                <w:color w:val="auto"/>
                <w:sz w:val="28"/>
              </w:rPr>
              <w:t>②14時～16時</w:t>
            </w:r>
          </w:p>
        </w:tc>
      </w:tr>
      <w:tr w:rsidR="00F50210" w:rsidRPr="0013171F" w:rsidTr="00A114BF">
        <w:trPr>
          <w:gridAfter w:val="1"/>
          <w:wAfter w:w="3174" w:type="dxa"/>
          <w:trHeight w:val="978"/>
        </w:trPr>
        <w:tc>
          <w:tcPr>
            <w:tcW w:w="1701" w:type="dxa"/>
            <w:vMerge/>
            <w:vAlign w:val="center"/>
          </w:tcPr>
          <w:p w:rsidR="00F50210" w:rsidRDefault="00F50210" w:rsidP="00A114BF">
            <w:pPr>
              <w:jc w:val="center"/>
              <w:rPr>
                <w:rFonts w:ascii="HG丸ｺﾞｼｯｸM-PRO" w:eastAsia="HG丸ｺﾞｼｯｸM-PRO" w:hAnsi="HG丸ｺﾞｼｯｸM-PRO"/>
                <w:color w:val="auto"/>
                <w:sz w:val="32"/>
              </w:rPr>
            </w:pPr>
          </w:p>
        </w:tc>
        <w:tc>
          <w:tcPr>
            <w:tcW w:w="2835" w:type="dxa"/>
            <w:vAlign w:val="center"/>
          </w:tcPr>
          <w:p w:rsidR="00F50210" w:rsidRPr="00F50210" w:rsidRDefault="00557EC5" w:rsidP="00A114BF">
            <w:pPr>
              <w:jc w:val="center"/>
              <w:rPr>
                <w:rFonts w:ascii="HG丸ｺﾞｼｯｸM-PRO" w:eastAsia="HG丸ｺﾞｼｯｸM-PRO" w:hAnsi="HG丸ｺﾞｼｯｸM-PRO"/>
                <w:color w:val="aut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color w:val="auto"/>
                <w:sz w:val="28"/>
              </w:rPr>
              <w:t>7</w:t>
            </w:r>
            <w:r w:rsidR="00F50210" w:rsidRPr="00F50210">
              <w:rPr>
                <w:rFonts w:ascii="HG丸ｺﾞｼｯｸM-PRO" w:eastAsia="HG丸ｺﾞｼｯｸM-PRO" w:hAnsi="HG丸ｺﾞｼｯｸM-PRO" w:hint="eastAsia"/>
                <w:color w:val="auto"/>
                <w:sz w:val="28"/>
              </w:rPr>
              <w:t>月25日（月）</w:t>
            </w:r>
          </w:p>
        </w:tc>
        <w:tc>
          <w:tcPr>
            <w:tcW w:w="3058" w:type="dxa"/>
            <w:vAlign w:val="center"/>
          </w:tcPr>
          <w:p w:rsidR="00F50210" w:rsidRPr="00F50210" w:rsidRDefault="00F50210" w:rsidP="00A114BF">
            <w:pPr>
              <w:jc w:val="center"/>
              <w:rPr>
                <w:rFonts w:ascii="HG丸ｺﾞｼｯｸM-PRO" w:eastAsia="HG丸ｺﾞｼｯｸM-PRO" w:hAnsi="HG丸ｺﾞｼｯｸM-PRO"/>
                <w:color w:val="auto"/>
                <w:sz w:val="28"/>
              </w:rPr>
            </w:pPr>
            <w:r>
              <w:rPr>
                <w:rFonts w:ascii="HG丸ｺﾞｼｯｸM-PRO" w:eastAsia="HG丸ｺﾞｼｯｸM-PRO" w:hAnsi="HG丸ｺﾞｼｯｸM-PRO" w:hint="eastAsia"/>
                <w:color w:val="auto"/>
                <w:sz w:val="28"/>
              </w:rPr>
              <w:t>③14時～16時</w:t>
            </w:r>
          </w:p>
        </w:tc>
      </w:tr>
    </w:tbl>
    <w:p w:rsidR="004754E0" w:rsidRPr="0013171F" w:rsidRDefault="004754E0" w:rsidP="000C4027">
      <w:pPr>
        <w:spacing w:after="0"/>
        <w:rPr>
          <w:rFonts w:ascii="HG丸ｺﾞｼｯｸM-PRO" w:eastAsia="HG丸ｺﾞｼｯｸM-PRO" w:hAnsi="HG丸ｺﾞｼｯｸM-PRO"/>
          <w:b/>
          <w:color w:val="auto"/>
          <w:sz w:val="32"/>
        </w:rPr>
      </w:pPr>
    </w:p>
    <w:p w:rsidR="004754E0" w:rsidRPr="0013171F" w:rsidRDefault="004754E0" w:rsidP="000C4027">
      <w:pPr>
        <w:spacing w:after="0"/>
        <w:rPr>
          <w:rFonts w:ascii="HG丸ｺﾞｼｯｸM-PRO" w:eastAsia="HG丸ｺﾞｼｯｸM-PRO" w:hAnsi="HG丸ｺﾞｼｯｸM-PRO"/>
          <w:b/>
          <w:color w:val="auto"/>
          <w:sz w:val="32"/>
        </w:rPr>
      </w:pPr>
    </w:p>
    <w:p w:rsidR="00065349" w:rsidRPr="0013171F" w:rsidRDefault="003424A0" w:rsidP="000C4027">
      <w:pPr>
        <w:spacing w:after="0"/>
        <w:rPr>
          <w:rFonts w:ascii="HG丸ｺﾞｼｯｸM-PRO" w:eastAsia="HG丸ｺﾞｼｯｸM-PRO" w:hAnsi="HG丸ｺﾞｼｯｸM-PRO"/>
          <w:b/>
          <w:color w:val="auto"/>
          <w:sz w:val="32"/>
        </w:rPr>
      </w:pPr>
      <w:r>
        <w:rPr>
          <w:rFonts w:ascii="HG丸ｺﾞｼｯｸM-PRO" w:eastAsia="HG丸ｺﾞｼｯｸM-PRO" w:hAnsi="HG丸ｺﾞｼｯｸM-PRO" w:hint="eastAsia"/>
          <w:b/>
          <w:noProof/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E4DB784" wp14:editId="26861437">
                <wp:simplePos x="0" y="0"/>
                <wp:positionH relativeFrom="column">
                  <wp:posOffset>-88710</wp:posOffset>
                </wp:positionH>
                <wp:positionV relativeFrom="paragraph">
                  <wp:posOffset>5829414</wp:posOffset>
                </wp:positionV>
                <wp:extent cx="6850901" cy="831897"/>
                <wp:effectExtent l="19050" t="19050" r="26670" b="25400"/>
                <wp:wrapNone/>
                <wp:docPr id="41" name="テキスト ボックス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0901" cy="831897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49C77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114BF" w:rsidRPr="003424A0" w:rsidRDefault="00A114BF" w:rsidP="00A114BF">
                            <w:pPr>
                              <w:ind w:firstLineChars="200" w:firstLine="643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0"/>
                              </w:rPr>
                            </w:pPr>
                            <w:r w:rsidRPr="003424A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0"/>
                              </w:rPr>
                              <w:t xml:space="preserve">○ </w:t>
                            </w:r>
                            <w:r w:rsidRPr="003424A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0"/>
                              </w:rPr>
                              <w:t>北秋田市生涯学習課</w:t>
                            </w:r>
                          </w:p>
                          <w:p w:rsidR="00A114BF" w:rsidRPr="003424A0" w:rsidRDefault="00A114BF" w:rsidP="00A114B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0"/>
                              </w:rPr>
                            </w:pPr>
                            <w:r w:rsidRPr="003424A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0"/>
                              </w:rPr>
                              <w:t xml:space="preserve">TEL　0186-62-1130　</w:t>
                            </w:r>
                            <w:r w:rsidRPr="003424A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32"/>
                                <w:szCs w:val="30"/>
                              </w:rPr>
                              <w:t>／</w:t>
                            </w:r>
                            <w:r w:rsidRPr="003424A0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32"/>
                                <w:szCs w:val="30"/>
                              </w:rPr>
                              <w:t xml:space="preserve">　FAX　0186-62-1669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DB784" id="テキスト ボックス 41" o:spid="_x0000_s1035" type="#_x0000_t202" style="position:absolute;margin-left:-7pt;margin-top:459pt;width:539.45pt;height:65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" filled="f" strokecolor="#49c770" strokeweight="2.25pt">
                <v:textbox>
                  <w:txbxContent>
                    <w:p w:rsidR="00A114BF" w:rsidRPr="003424A0" w:rsidRDefault="00A114BF" w:rsidP="00A114BF">
                      <w:pPr>
                        <w:ind w:firstLineChars="200" w:firstLine="643"/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0"/>
                        </w:rPr>
                      </w:pPr>
                      <w:r w:rsidRPr="003424A0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0"/>
                        </w:rPr>
                        <w:t xml:space="preserve">○ </w:t>
                      </w:r>
                      <w:r w:rsidRPr="003424A0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0"/>
                        </w:rPr>
                        <w:t>北秋田市生涯学習課</w:t>
                      </w:r>
                    </w:p>
                    <w:p w:rsidR="00A114BF" w:rsidRPr="003424A0" w:rsidRDefault="00A114BF" w:rsidP="00A114BF">
                      <w:pPr>
                        <w:jc w:val="center"/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0"/>
                        </w:rPr>
                      </w:pPr>
                      <w:r w:rsidRPr="003424A0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0"/>
                        </w:rPr>
                        <w:t xml:space="preserve">TEL　0186-62-1130　</w:t>
                      </w:r>
                      <w:r w:rsidRPr="003424A0">
                        <w:rPr>
                          <w:rFonts w:ascii="HG丸ｺﾞｼｯｸM-PRO" w:eastAsia="HG丸ｺﾞｼｯｸM-PRO" w:hAnsi="HG丸ｺﾞｼｯｸM-PRO" w:hint="eastAsia"/>
                          <w:b/>
                          <w:sz w:val="32"/>
                          <w:szCs w:val="30"/>
                        </w:rPr>
                        <w:t>／</w:t>
                      </w:r>
                      <w:r w:rsidRPr="003424A0">
                        <w:rPr>
                          <w:rFonts w:ascii="HG丸ｺﾞｼｯｸM-PRO" w:eastAsia="HG丸ｺﾞｼｯｸM-PRO" w:hAnsi="HG丸ｺﾞｼｯｸM-PRO"/>
                          <w:b/>
                          <w:sz w:val="32"/>
                          <w:szCs w:val="30"/>
                        </w:rPr>
                        <w:t xml:space="preserve">　FAX　0186-62-1669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b/>
          <w:noProof/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5DDABAE" wp14:editId="64101C75">
                <wp:simplePos x="0" y="0"/>
                <wp:positionH relativeFrom="column">
                  <wp:posOffset>238125</wp:posOffset>
                </wp:positionH>
                <wp:positionV relativeFrom="paragraph">
                  <wp:posOffset>3727412</wp:posOffset>
                </wp:positionV>
                <wp:extent cx="6223380" cy="450376"/>
                <wp:effectExtent l="0" t="0" r="25400" b="26035"/>
                <wp:wrapNone/>
                <wp:docPr id="40" name="テキスト ボックス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3380" cy="450376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0210" w:rsidRPr="00F50210" w:rsidRDefault="00F50210">
                            <w:pP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32"/>
                              </w:rPr>
                            </w:pPr>
                            <w:r w:rsidRPr="00F50210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32"/>
                              </w:rPr>
                              <w:t>※</w:t>
                            </w:r>
                            <w:r w:rsidRPr="00F50210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32"/>
                              </w:rPr>
                              <w:t>体験希望</w:t>
                            </w:r>
                            <w:r w:rsidRPr="00F50210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32"/>
                              </w:rPr>
                              <w:t>日</w:t>
                            </w:r>
                            <w:r w:rsidRPr="00F50210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32"/>
                              </w:rPr>
                              <w:t>は</w:t>
                            </w:r>
                            <w:r w:rsidRPr="00F50210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32"/>
                              </w:rPr>
                              <w:t>①</w:t>
                            </w:r>
                            <w:r w:rsidRPr="00F50210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32"/>
                              </w:rPr>
                              <w:t>～③のいずれか1つを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32"/>
                              </w:rPr>
                              <w:t>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32"/>
                              </w:rPr>
                              <w:t>で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z w:val="32"/>
                              </w:rPr>
                              <w:t>囲んで</w:t>
                            </w:r>
                            <w:r w:rsidRPr="00F50210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 w:val="32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DABAE" id="テキスト ボックス 40" o:spid="_x0000_s1036" type="#_x0000_t202" style="position:absolute;margin-left:18.75pt;margin-top:293.5pt;width:490.05pt;height:35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" filled="f" strokecolor="white [3212]" strokeweight=".5pt">
                <v:textbox>
                  <w:txbxContent>
                    <w:p w:rsidR="00F50210" w:rsidRPr="00F50210" w:rsidRDefault="00F50210">
                      <w:pP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32"/>
                        </w:rPr>
                      </w:pPr>
                      <w:r w:rsidRPr="00F50210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32"/>
                        </w:rPr>
                        <w:t>※</w:t>
                      </w:r>
                      <w:r w:rsidRPr="00F50210">
                        <w:rPr>
                          <w:rFonts w:ascii="HG丸ｺﾞｼｯｸM-PRO" w:eastAsia="HG丸ｺﾞｼｯｸM-PRO" w:hAnsi="HG丸ｺﾞｼｯｸM-PRO"/>
                          <w:color w:val="FF0000"/>
                          <w:sz w:val="32"/>
                        </w:rPr>
                        <w:t>体験希望</w:t>
                      </w:r>
                      <w:r w:rsidRPr="00F50210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32"/>
                        </w:rPr>
                        <w:t>日</w:t>
                      </w:r>
                      <w:r w:rsidRPr="00F50210">
                        <w:rPr>
                          <w:rFonts w:ascii="HG丸ｺﾞｼｯｸM-PRO" w:eastAsia="HG丸ｺﾞｼｯｸM-PRO" w:hAnsi="HG丸ｺﾞｼｯｸM-PRO"/>
                          <w:color w:val="FF0000"/>
                          <w:sz w:val="32"/>
                        </w:rPr>
                        <w:t>は</w:t>
                      </w:r>
                      <w:r w:rsidRPr="00F50210"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32"/>
                        </w:rPr>
                        <w:t>①</w:t>
                      </w:r>
                      <w:r w:rsidRPr="00F50210">
                        <w:rPr>
                          <w:rFonts w:ascii="HG丸ｺﾞｼｯｸM-PRO" w:eastAsia="HG丸ｺﾞｼｯｸM-PRO" w:hAnsi="HG丸ｺﾞｼｯｸM-PRO"/>
                          <w:color w:val="FF0000"/>
                          <w:sz w:val="32"/>
                        </w:rPr>
                        <w:t>～③のいずれか1つを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32"/>
                        </w:rPr>
                        <w:t>○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FF0000"/>
                          <w:sz w:val="32"/>
                        </w:rPr>
                        <w:t>で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FF0000"/>
                          <w:sz w:val="32"/>
                        </w:rPr>
                        <w:t>囲んで</w:t>
                      </w:r>
                      <w:r w:rsidRPr="00F50210">
                        <w:rPr>
                          <w:rFonts w:ascii="HG丸ｺﾞｼｯｸM-PRO" w:eastAsia="HG丸ｺﾞｼｯｸM-PRO" w:hAnsi="HG丸ｺﾞｼｯｸM-PRO"/>
                          <w:color w:val="FF0000"/>
                          <w:sz w:val="32"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/>
          <w:b/>
          <w:noProof/>
          <w:color w:val="auto"/>
          <w:sz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920A412" wp14:editId="54433223">
                <wp:simplePos x="0" y="0"/>
                <wp:positionH relativeFrom="column">
                  <wp:posOffset>238760</wp:posOffset>
                </wp:positionH>
                <wp:positionV relativeFrom="paragraph">
                  <wp:posOffset>4436347</wp:posOffset>
                </wp:positionV>
                <wp:extent cx="6523393" cy="900752"/>
                <wp:effectExtent l="0" t="0" r="10795" b="13970"/>
                <wp:wrapNone/>
                <wp:docPr id="42" name="テキスト ボックス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3393" cy="900752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ysClr val="window" lastClr="FFFFFF"/>
                          </a:solidFill>
                        </a:ln>
                        <a:effectLst/>
                      </wps:spPr>
                      <wps:txbx>
                        <w:txbxContent>
                          <w:p w:rsidR="00A114BF" w:rsidRPr="00A114BF" w:rsidRDefault="00A114BF" w:rsidP="00A114BF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A114B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記入</w:t>
                            </w:r>
                            <w:r w:rsidRPr="00A114BF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  <w:t>後は</w:t>
                            </w:r>
                            <w:r w:rsidRPr="00A114B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、この用紙</w:t>
                            </w:r>
                            <w:r w:rsidRPr="00A114BF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  <w:t>を直接</w:t>
                            </w:r>
                            <w:r w:rsidRPr="00A114B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お持ちいただくか</w:t>
                            </w:r>
                            <w:r w:rsidRPr="00A114BF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  <w:t>、電話またはFAXにて</w:t>
                            </w:r>
                          </w:p>
                          <w:p w:rsidR="00A114BF" w:rsidRPr="00A114BF" w:rsidRDefault="00A114BF" w:rsidP="00A114BF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下記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  <w:t>まで</w:t>
                            </w:r>
                            <w:r w:rsidRPr="00A114BF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32"/>
                              </w:rPr>
                              <w:t>お申込みください</w:t>
                            </w:r>
                            <w:r w:rsidRPr="00A114BF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3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0A412" id="テキスト ボックス 42" o:spid="_x0000_s1037" type="#_x0000_t202" style="position:absolute;margin-left:18.8pt;margin-top:349.3pt;width:513.65pt;height:70.9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" filled="f" strokecolor="window" strokeweight=".5pt">
                <v:textbox>
                  <w:txbxContent>
                    <w:p w:rsidR="00A114BF" w:rsidRPr="00A114BF" w:rsidRDefault="00A114BF" w:rsidP="00A114BF">
                      <w:pP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</w:pPr>
                      <w:r w:rsidRPr="00A114BF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記入</w:t>
                      </w:r>
                      <w:r w:rsidRPr="00A114BF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  <w:t>後は</w:t>
                      </w:r>
                      <w:r w:rsidRPr="00A114BF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、この用紙</w:t>
                      </w:r>
                      <w:r w:rsidRPr="00A114BF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  <w:t>を直接</w:t>
                      </w:r>
                      <w:r w:rsidRPr="00A114BF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お持ちいただくか</w:t>
                      </w:r>
                      <w:r w:rsidRPr="00A114BF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  <w:t>、電話またはFAXにて</w:t>
                      </w:r>
                    </w:p>
                    <w:p w:rsidR="00A114BF" w:rsidRPr="00A114BF" w:rsidRDefault="00A114BF" w:rsidP="00A114BF">
                      <w:pP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下記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  <w:t>まで</w:t>
                      </w:r>
                      <w:r w:rsidRPr="00A114BF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32"/>
                        </w:rPr>
                        <w:t>お申込みください</w:t>
                      </w:r>
                      <w:r w:rsidRPr="00A114BF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3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65349" w:rsidRPr="0013171F" w:rsidSect="003424A0">
      <w:pgSz w:w="11907" w:h="16839" w:code="9"/>
      <w:pgMar w:top="720" w:right="720" w:bottom="720" w:left="720" w:header="720" w:footer="7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38A5" w:rsidRDefault="005838A5">
      <w:pPr>
        <w:spacing w:after="0" w:line="240" w:lineRule="auto"/>
      </w:pPr>
      <w:r>
        <w:separator/>
      </w:r>
    </w:p>
  </w:endnote>
  <w:endnote w:type="continuationSeparator" w:id="0">
    <w:p w:rsidR="005838A5" w:rsidRDefault="00583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G明朝B">
    <w:panose1 w:val="02020809000000000000"/>
    <w:charset w:val="80"/>
    <w:family w:val="roman"/>
    <w:pitch w:val="fixed"/>
    <w:sig w:usb0="80000281" w:usb1="28C76CF8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07ラノベPOP">
    <w:panose1 w:val="00000000000000000000"/>
    <w:charset w:val="80"/>
    <w:family w:val="modern"/>
    <w:notTrueType/>
    <w:pitch w:val="variable"/>
    <w:sig w:usb0="A00002FF" w:usb1="68C7FEFF" w:usb2="00000012" w:usb3="00000000" w:csb0="0002000D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38A5" w:rsidRDefault="005838A5">
      <w:pPr>
        <w:spacing w:after="0" w:line="240" w:lineRule="auto"/>
      </w:pPr>
      <w:r>
        <w:separator/>
      </w:r>
    </w:p>
  </w:footnote>
  <w:footnote w:type="continuationSeparator" w:id="0">
    <w:p w:rsidR="005838A5" w:rsidRDefault="005838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17961B0C"/>
    <w:lvl w:ilvl="0">
      <w:start w:val="1"/>
      <w:numFmt w:val="bullet"/>
      <w:pStyle w:val="a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352F25" w:themeColor="text2"/>
        <w:sz w:val="16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attachedTemplate r:id="rId1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07D"/>
    <w:rsid w:val="00020DEC"/>
    <w:rsid w:val="00065349"/>
    <w:rsid w:val="000A24FC"/>
    <w:rsid w:val="000C4027"/>
    <w:rsid w:val="0013171F"/>
    <w:rsid w:val="0016003F"/>
    <w:rsid w:val="002244B9"/>
    <w:rsid w:val="0030627D"/>
    <w:rsid w:val="003424A0"/>
    <w:rsid w:val="003A407E"/>
    <w:rsid w:val="003F088C"/>
    <w:rsid w:val="00457F18"/>
    <w:rsid w:val="004754E0"/>
    <w:rsid w:val="004B65F8"/>
    <w:rsid w:val="0053012A"/>
    <w:rsid w:val="00557EC5"/>
    <w:rsid w:val="00575B7B"/>
    <w:rsid w:val="005838A5"/>
    <w:rsid w:val="005B4002"/>
    <w:rsid w:val="005F255C"/>
    <w:rsid w:val="006278A6"/>
    <w:rsid w:val="00703BDC"/>
    <w:rsid w:val="0089789B"/>
    <w:rsid w:val="009E7D29"/>
    <w:rsid w:val="00A0576F"/>
    <w:rsid w:val="00A06D79"/>
    <w:rsid w:val="00A114BF"/>
    <w:rsid w:val="00A54ED0"/>
    <w:rsid w:val="00AA1938"/>
    <w:rsid w:val="00B1174A"/>
    <w:rsid w:val="00B30265"/>
    <w:rsid w:val="00B35978"/>
    <w:rsid w:val="00B91F99"/>
    <w:rsid w:val="00BD7A76"/>
    <w:rsid w:val="00C269FF"/>
    <w:rsid w:val="00C82909"/>
    <w:rsid w:val="00CD69C8"/>
    <w:rsid w:val="00CE607D"/>
    <w:rsid w:val="00D3248E"/>
    <w:rsid w:val="00DB0CE7"/>
    <w:rsid w:val="00DB7105"/>
    <w:rsid w:val="00E34465"/>
    <w:rsid w:val="00EE400C"/>
    <w:rsid w:val="00F50210"/>
    <w:rsid w:val="00F82698"/>
    <w:rsid w:val="00FF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652364-B312-4CDC-AF02-C21359AB6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D4436" w:themeColor="text2" w:themeTint="E6"/>
        <w:lang w:val="en-US" w:eastAsia="ja-JP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1"/>
    <w:qFormat/>
    <w:pPr>
      <w:keepNext/>
      <w:keepLines/>
      <w:spacing w:after="120" w:line="216" w:lineRule="auto"/>
      <w:outlineLvl w:val="0"/>
    </w:pPr>
    <w:rPr>
      <w:rFonts w:asciiTheme="majorHAnsi" w:eastAsiaTheme="majorEastAsia" w:hAnsiTheme="majorHAnsi" w:cstheme="majorBidi"/>
      <w:b/>
      <w:bCs/>
      <w:color w:val="352F25" w:themeColor="text2"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Placeholder Text"/>
    <w:basedOn w:val="a1"/>
    <w:uiPriority w:val="99"/>
    <w:semiHidden/>
    <w:rPr>
      <w:color w:val="808080"/>
    </w:rPr>
  </w:style>
  <w:style w:type="paragraph" w:customStyle="1" w:styleId="a5">
    <w:name w:val="タイトル"/>
    <w:basedOn w:val="a0"/>
    <w:next w:val="a0"/>
    <w:link w:val="a6"/>
    <w:uiPriority w:val="1"/>
    <w:qFormat/>
    <w:pPr>
      <w:spacing w:after="720" w:line="204" w:lineRule="auto"/>
      <w:contextualSpacing/>
    </w:pPr>
    <w:rPr>
      <w:rFonts w:asciiTheme="majorHAnsi" w:eastAsiaTheme="majorEastAsia" w:hAnsiTheme="majorHAnsi" w:cstheme="majorBidi"/>
      <w:b/>
      <w:bCs/>
      <w:caps/>
      <w:color w:val="027E6F" w:themeColor="accent1" w:themeShade="BF"/>
      <w:spacing w:val="-10"/>
      <w:kern w:val="28"/>
      <w:sz w:val="104"/>
    </w:rPr>
  </w:style>
  <w:style w:type="character" w:customStyle="1" w:styleId="a6">
    <w:name w:val="タイトルの文字"/>
    <w:basedOn w:val="a1"/>
    <w:link w:val="a5"/>
    <w:uiPriority w:val="1"/>
    <w:rPr>
      <w:rFonts w:asciiTheme="majorHAnsi" w:eastAsiaTheme="majorEastAsia" w:hAnsiTheme="majorHAnsi" w:cstheme="majorBidi"/>
      <w:b/>
      <w:bCs/>
      <w:caps/>
      <w:color w:val="027E6F" w:themeColor="accent1" w:themeShade="BF"/>
      <w:spacing w:val="-10"/>
      <w:kern w:val="28"/>
      <w:sz w:val="104"/>
    </w:rPr>
  </w:style>
  <w:style w:type="table" w:customStyle="1" w:styleId="a7">
    <w:name w:val="テーブル グリッド"/>
    <w:basedOn w:val="a2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見出し 1 (文字)"/>
    <w:basedOn w:val="a1"/>
    <w:link w:val="1"/>
    <w:uiPriority w:val="1"/>
    <w:rPr>
      <w:rFonts w:asciiTheme="majorHAnsi" w:eastAsiaTheme="majorEastAsia" w:hAnsiTheme="majorHAnsi" w:cstheme="majorBidi"/>
      <w:b/>
      <w:bCs/>
      <w:color w:val="352F25" w:themeColor="text2"/>
      <w:sz w:val="32"/>
    </w:rPr>
  </w:style>
  <w:style w:type="paragraph" w:customStyle="1" w:styleId="a">
    <w:name w:val="箇条書きリスト"/>
    <w:basedOn w:val="a0"/>
    <w:uiPriority w:val="1"/>
    <w:unhideWhenUsed/>
    <w:qFormat/>
    <w:pPr>
      <w:numPr>
        <w:numId w:val="1"/>
      </w:numPr>
    </w:pPr>
  </w:style>
  <w:style w:type="paragraph" w:customStyle="1" w:styleId="a8">
    <w:name w:val="キャプション"/>
    <w:basedOn w:val="a0"/>
    <w:next w:val="a0"/>
    <w:uiPriority w:val="2"/>
    <w:unhideWhenUsed/>
    <w:qFormat/>
    <w:pPr>
      <w:spacing w:after="0" w:line="240" w:lineRule="auto"/>
    </w:pPr>
    <w:rPr>
      <w:i/>
      <w:iCs/>
      <w:sz w:val="16"/>
    </w:rPr>
  </w:style>
  <w:style w:type="character" w:customStyle="1" w:styleId="a9">
    <w:name w:val="強調"/>
    <w:basedOn w:val="a1"/>
    <w:uiPriority w:val="2"/>
    <w:qFormat/>
    <w:rPr>
      <w:b/>
      <w:bCs/>
    </w:rPr>
  </w:style>
  <w:style w:type="paragraph" w:styleId="aa">
    <w:name w:val="header"/>
    <w:basedOn w:val="a0"/>
    <w:link w:val="ab"/>
    <w:uiPriority w:val="4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ヘッダー (文字)"/>
    <w:basedOn w:val="a1"/>
    <w:link w:val="aa"/>
    <w:uiPriority w:val="4"/>
  </w:style>
  <w:style w:type="paragraph" w:styleId="ac">
    <w:name w:val="footer"/>
    <w:basedOn w:val="a0"/>
    <w:link w:val="ad"/>
    <w:uiPriority w:val="4"/>
    <w:unhideWhenUsed/>
    <w:qFormat/>
    <w:pPr>
      <w:tabs>
        <w:tab w:val="center" w:pos="4680"/>
        <w:tab w:val="right" w:pos="9360"/>
      </w:tabs>
      <w:spacing w:after="0" w:line="276" w:lineRule="auto"/>
    </w:pPr>
    <w:rPr>
      <w:sz w:val="17"/>
    </w:rPr>
  </w:style>
  <w:style w:type="character" w:customStyle="1" w:styleId="ad">
    <w:name w:val="フッター (文字)"/>
    <w:basedOn w:val="a1"/>
    <w:link w:val="ac"/>
    <w:uiPriority w:val="4"/>
    <w:rPr>
      <w:sz w:val="17"/>
    </w:rPr>
  </w:style>
  <w:style w:type="paragraph" w:customStyle="1" w:styleId="ae">
    <w:name w:val="会社名"/>
    <w:basedOn w:val="a0"/>
    <w:uiPriority w:val="4"/>
    <w:qFormat/>
    <w:pPr>
      <w:spacing w:after="0" w:line="240" w:lineRule="auto"/>
    </w:pPr>
    <w:rPr>
      <w:rFonts w:asciiTheme="majorHAnsi" w:eastAsiaTheme="majorEastAsia" w:hAnsiTheme="majorHAnsi" w:cstheme="majorBidi"/>
      <w:b/>
      <w:bCs/>
      <w:caps/>
      <w:color w:val="027E6F" w:themeColor="accent1" w:themeShade="BF"/>
    </w:rPr>
  </w:style>
  <w:style w:type="paragraph" w:customStyle="1" w:styleId="af">
    <w:name w:val="間隔なし"/>
    <w:uiPriority w:val="36"/>
    <w:unhideWhenUsed/>
    <w:qFormat/>
    <w:pPr>
      <w:spacing w:after="0" w:line="240" w:lineRule="auto"/>
    </w:pPr>
  </w:style>
  <w:style w:type="paragraph" w:styleId="af0">
    <w:name w:val="Date"/>
    <w:basedOn w:val="a0"/>
    <w:next w:val="a0"/>
    <w:link w:val="af1"/>
    <w:uiPriority w:val="3"/>
    <w:unhideWhenUsed/>
    <w:qFormat/>
    <w:pPr>
      <w:spacing w:before="720" w:after="0" w:line="216" w:lineRule="auto"/>
    </w:pPr>
    <w:rPr>
      <w:rFonts w:asciiTheme="majorHAnsi" w:eastAsiaTheme="majorEastAsia" w:hAnsiTheme="majorHAnsi" w:cstheme="majorBidi"/>
      <w:color w:val="027E6F" w:themeColor="accent1" w:themeShade="BF"/>
      <w:sz w:val="52"/>
    </w:rPr>
  </w:style>
  <w:style w:type="character" w:customStyle="1" w:styleId="af1">
    <w:name w:val="日付 (文字)"/>
    <w:basedOn w:val="a1"/>
    <w:link w:val="af0"/>
    <w:uiPriority w:val="3"/>
    <w:rPr>
      <w:rFonts w:asciiTheme="majorHAnsi" w:eastAsiaTheme="majorEastAsia" w:hAnsiTheme="majorHAnsi" w:cstheme="majorBidi"/>
      <w:color w:val="027E6F" w:themeColor="accent1" w:themeShade="BF"/>
      <w:sz w:val="52"/>
    </w:rPr>
  </w:style>
  <w:style w:type="paragraph" w:customStyle="1" w:styleId="af2">
    <w:name w:val="住所"/>
    <w:basedOn w:val="a0"/>
    <w:uiPriority w:val="4"/>
    <w:qFormat/>
    <w:pPr>
      <w:spacing w:after="0" w:line="240" w:lineRule="auto"/>
    </w:pPr>
    <w:rPr>
      <w:sz w:val="40"/>
    </w:rPr>
  </w:style>
  <w:style w:type="paragraph" w:styleId="af3">
    <w:name w:val="Balloon Text"/>
    <w:basedOn w:val="a0"/>
    <w:link w:val="af4"/>
    <w:uiPriority w:val="99"/>
    <w:semiHidden/>
    <w:unhideWhenUsed/>
    <w:rsid w:val="009E7D29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4">
    <w:name w:val="吹き出し (文字)"/>
    <w:basedOn w:val="a1"/>
    <w:link w:val="af3"/>
    <w:uiPriority w:val="99"/>
    <w:semiHidden/>
    <w:rsid w:val="009E7D29"/>
    <w:rPr>
      <w:rFonts w:asciiTheme="majorHAnsi" w:eastAsiaTheme="majorEastAsia" w:hAnsiTheme="majorHAnsi" w:cstheme="majorBidi"/>
      <w:sz w:val="18"/>
      <w:szCs w:val="18"/>
    </w:rPr>
  </w:style>
  <w:style w:type="table" w:styleId="af5">
    <w:name w:val="Table Grid"/>
    <w:basedOn w:val="a2"/>
    <w:uiPriority w:val="39"/>
    <w:rsid w:val="001317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taakita\AppData\Roaming\Microsoft\Templates\&#12499;&#12472;&#12493;&#12473;&#29992;&#12481;&#12521;&#12471;.dotx" TargetMode="External"/></Relationships>
</file>

<file path=word/theme/theme1.xml><?xml version="1.0" encoding="utf-8"?>
<a:theme xmlns:a="http://schemas.openxmlformats.org/drawingml/2006/main" name="Small Business Set">
  <a:themeElements>
    <a:clrScheme name="Small Business">
      <a:dk1>
        <a:sysClr val="windowText" lastClr="000000"/>
      </a:dk1>
      <a:lt1>
        <a:sysClr val="window" lastClr="FFFFFF"/>
      </a:lt1>
      <a:dk2>
        <a:srgbClr val="352F25"/>
      </a:dk2>
      <a:lt2>
        <a:srgbClr val="EDECEB"/>
      </a:lt2>
      <a:accent1>
        <a:srgbClr val="03A996"/>
      </a:accent1>
      <a:accent2>
        <a:srgbClr val="B33536"/>
      </a:accent2>
      <a:accent3>
        <a:srgbClr val="E8C94B"/>
      </a:accent3>
      <a:accent4>
        <a:srgbClr val="2682A6"/>
      </a:accent4>
      <a:accent5>
        <a:srgbClr val="F08A42"/>
      </a:accent5>
      <a:accent6>
        <a:srgbClr val="6A5178"/>
      </a:accent6>
      <a:hlink>
        <a:srgbClr val="4D4436"/>
      </a:hlink>
      <a:folHlink>
        <a:srgbClr val="027E7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FE8F6-2F43-40D1-8FF0-88725880C9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58E56-A486-4985-A89F-1E6F2868D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ビジネス用チラシ.dotx</Template>
  <TotalTime>490</TotalTime>
  <Pages>2</Pages>
  <Words>23</Words>
  <Characters>137</Characters>
  <Application>Microsoft Office Word</Application>
  <DocSecurity>0</DocSecurity>
  <Lines>1</Lines>
  <Paragraphs>1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4" baseType="lpstr">
      <vt:lpstr/>
      <vt:lpstr/>
      <vt:lpstr>    &lt;[Event Date]&gt; &lt;[Event Time]&gt;</vt:lpstr>
      <vt:lpstr>        &lt;[Event Address, City, ST  ZIP Code]&gt;/</vt:lpstr>
    </vt:vector>
  </TitlesOfParts>
  <Company/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kitaakita</dc:creator>
  <cp:keywords/>
  <cp:lastModifiedBy>kitaakita</cp:lastModifiedBy>
  <cp:revision>4</cp:revision>
  <cp:lastPrinted>2016-06-21T09:02:00Z</cp:lastPrinted>
  <dcterms:created xsi:type="dcterms:W3CDTF">2016-06-21T01:10:00Z</dcterms:created>
  <dcterms:modified xsi:type="dcterms:W3CDTF">2016-06-28T09:09:00Z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TC029119009991</vt:lpwstr>
  </property>
</Properties>
</file>